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6558783" w:displacedByCustomXml="next"/>
    <w:sdt>
      <w:sdtPr>
        <w:rPr>
          <w:rFonts w:ascii="Adobe Devanagari" w:hAnsi="Adobe Devanagari" w:cs="Adobe Devanagari"/>
          <w:color w:val="C00000"/>
          <w:sz w:val="36"/>
          <w:szCs w:val="36"/>
        </w:rPr>
        <w:alias w:val="Enter your name:"/>
        <w:tag w:val="Enter your name:"/>
        <w:id w:val="4805016"/>
        <w:placeholder>
          <w:docPart w:val="70D0BB3469D140269008211D3A20F57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p w14:paraId="284E489E" w14:textId="3A3756BB" w:rsidR="00351293" w:rsidRPr="009F414D" w:rsidRDefault="005C41F1" w:rsidP="00957EE3">
          <w:pPr>
            <w:pStyle w:val="YourName"/>
            <w:jc w:val="center"/>
            <w:rPr>
              <w:rFonts w:ascii="Adobe Devanagari" w:hAnsi="Adobe Devanagari" w:cs="Adobe Devanagari"/>
              <w:b w:val="0"/>
              <w:bCs w:val="0"/>
              <w:color w:val="C00000"/>
              <w:sz w:val="36"/>
              <w:szCs w:val="36"/>
            </w:rPr>
          </w:pPr>
          <w:r w:rsidRPr="00957EE3">
            <w:rPr>
              <w:rFonts w:ascii="Adobe Devanagari" w:hAnsi="Adobe Devanagari" w:cs="Adobe Devanagari"/>
              <w:color w:val="C00000"/>
              <w:sz w:val="36"/>
              <w:szCs w:val="36"/>
            </w:rPr>
            <w:t>A</w:t>
          </w:r>
          <w:r w:rsidR="00231403" w:rsidRPr="00957EE3">
            <w:rPr>
              <w:rFonts w:ascii="Adobe Devanagari" w:hAnsi="Adobe Devanagari" w:cs="Adobe Devanagari"/>
              <w:color w:val="C00000"/>
              <w:sz w:val="36"/>
              <w:szCs w:val="36"/>
            </w:rPr>
            <w:t>mber Colquhoun</w:t>
          </w:r>
        </w:p>
      </w:sdtContent>
    </w:sdt>
    <w:p w14:paraId="3B9C2044" w14:textId="2F3F306F" w:rsidR="00231403" w:rsidRDefault="00000000" w:rsidP="00231403">
      <w:pPr>
        <w:pStyle w:val="ContactInformation"/>
        <w:ind w:left="0"/>
        <w:rPr>
          <w:rFonts w:asciiTheme="majorHAnsi" w:hAnsiTheme="majorHAnsi"/>
          <w:sz w:val="20"/>
          <w:szCs w:val="20"/>
        </w:rPr>
      </w:pPr>
      <w:r>
        <w:rPr>
          <w:rFonts w:ascii="Adobe Devanagari" w:hAnsi="Adobe Devanagari" w:cs="Adobe Devanagari"/>
          <w:sz w:val="20"/>
          <w:szCs w:val="20"/>
        </w:rPr>
        <w:pict w14:anchorId="458364D2">
          <v:rect id="_x0000_i1026" style="width:0;height:1.5pt" o:hralign="center" o:bullet="t" o:hrstd="t" o:hr="t" fillcolor="#a0a0a0" stroked="f"/>
        </w:pict>
      </w:r>
    </w:p>
    <w:p w14:paraId="5FC1AF9D" w14:textId="5B9FAFF7" w:rsidR="00231403" w:rsidRPr="009F414D" w:rsidRDefault="00231403" w:rsidP="00D34B3C">
      <w:pPr>
        <w:pStyle w:val="SectionHeading"/>
        <w:tabs>
          <w:tab w:val="left" w:pos="1640"/>
        </w:tabs>
        <w:rPr>
          <w:rFonts w:ascii="Adobe Devanagari" w:hAnsi="Adobe Devanagari" w:cs="Adobe Devanagari"/>
          <w:b/>
          <w:bCs/>
          <w:sz w:val="22"/>
        </w:rPr>
      </w:pPr>
      <w:r w:rsidRPr="009F414D">
        <w:rPr>
          <w:rFonts w:ascii="Adobe Devanagari" w:hAnsi="Adobe Devanagari" w:cs="Adobe Devanagari"/>
          <w:b/>
          <w:bCs/>
          <w:sz w:val="22"/>
        </w:rPr>
        <w:t xml:space="preserve">Contact </w:t>
      </w:r>
    </w:p>
    <w:p w14:paraId="421FF370" w14:textId="77777777" w:rsidR="00231403" w:rsidRPr="009F414D" w:rsidRDefault="00231403" w:rsidP="00231403">
      <w:pPr>
        <w:pStyle w:val="Location"/>
        <w:ind w:left="0"/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 xml:space="preserve">Tydings Hall                                                                                          Email: </w:t>
      </w:r>
      <w:hyperlink r:id="rId8" w:history="1">
        <w:r w:rsidRPr="009F414D">
          <w:rPr>
            <w:rStyle w:val="Hyperlink"/>
            <w:rFonts w:ascii="Adobe Devanagari" w:hAnsi="Adobe Devanagari" w:cs="Adobe Devanagari"/>
            <w:sz w:val="22"/>
          </w:rPr>
          <w:t>acolquho@umd.edu</w:t>
        </w:r>
      </w:hyperlink>
    </w:p>
    <w:p w14:paraId="5ECAD7C4" w14:textId="7734032E" w:rsidR="00231403" w:rsidRPr="009F414D" w:rsidRDefault="00231403" w:rsidP="00231403">
      <w:pPr>
        <w:pStyle w:val="Location"/>
        <w:ind w:left="0"/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>7343 Preinkert Dr.                                                                               Telephone: 347-535-2706</w:t>
      </w:r>
    </w:p>
    <w:p w14:paraId="26C4705E" w14:textId="77777777" w:rsidR="00231403" w:rsidRPr="009F414D" w:rsidRDefault="00231403" w:rsidP="00231403">
      <w:pPr>
        <w:pStyle w:val="Location"/>
        <w:ind w:left="0"/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 xml:space="preserve">College Park, MD, 20742                  </w:t>
      </w:r>
    </w:p>
    <w:p w14:paraId="1009B861" w14:textId="77777777" w:rsidR="000C4281" w:rsidRPr="009F414D" w:rsidRDefault="00231403" w:rsidP="00D34B3C">
      <w:pPr>
        <w:pStyle w:val="SectionHeading"/>
        <w:tabs>
          <w:tab w:val="left" w:pos="1640"/>
        </w:tabs>
        <w:rPr>
          <w:rFonts w:ascii="Adobe Devanagari" w:hAnsi="Adobe Devanagari" w:cs="Adobe Devanagari"/>
          <w:b/>
          <w:bCs/>
          <w:sz w:val="22"/>
        </w:rPr>
      </w:pPr>
      <w:r w:rsidRPr="009F414D">
        <w:rPr>
          <w:rFonts w:ascii="Adobe Devanagari" w:hAnsi="Adobe Devanagari" w:cs="Adobe Devanagari"/>
          <w:b/>
          <w:bCs/>
          <w:sz w:val="22"/>
        </w:rPr>
        <w:t>Education</w:t>
      </w:r>
    </w:p>
    <w:p w14:paraId="16BDD67D" w14:textId="2EB819A1" w:rsidR="000C4281" w:rsidRPr="009F414D" w:rsidRDefault="000C4281" w:rsidP="000C4281">
      <w:pPr>
        <w:pStyle w:val="NormalBodyText"/>
        <w:tabs>
          <w:tab w:val="left" w:pos="4178"/>
          <w:tab w:val="left" w:pos="8537"/>
        </w:tabs>
        <w:rPr>
          <w:rFonts w:ascii="Adobe Devanagari" w:hAnsi="Adobe Devanagari" w:cs="Adobe Devanagari"/>
          <w:b/>
          <w:bCs/>
          <w:sz w:val="22"/>
        </w:rPr>
      </w:pPr>
      <w:r w:rsidRPr="009F414D">
        <w:rPr>
          <w:rFonts w:ascii="Adobe Devanagari" w:hAnsi="Adobe Devanagari" w:cs="Adobe Devanagari"/>
          <w:b/>
          <w:bCs/>
          <w:sz w:val="22"/>
        </w:rPr>
        <w:t>University of Maryland</w:t>
      </w:r>
      <w:r w:rsidR="009F414D">
        <w:rPr>
          <w:rFonts w:ascii="Adobe Devanagari" w:hAnsi="Adobe Devanagari" w:cs="Adobe Devanagari"/>
          <w:b/>
          <w:bCs/>
          <w:sz w:val="22"/>
        </w:rPr>
        <w:t>, College Park, MD</w:t>
      </w:r>
    </w:p>
    <w:p w14:paraId="0BDA4039" w14:textId="77777777" w:rsidR="000C4281" w:rsidRPr="009F414D" w:rsidRDefault="000C4281" w:rsidP="000C4281">
      <w:pPr>
        <w:pStyle w:val="NormalBodyText"/>
        <w:tabs>
          <w:tab w:val="left" w:pos="4178"/>
          <w:tab w:val="left" w:pos="8537"/>
        </w:tabs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>Ph.D., Political Science, Expected May 2027</w:t>
      </w:r>
    </w:p>
    <w:p w14:paraId="4EDE70C5" w14:textId="77777777" w:rsidR="000C4281" w:rsidRPr="009F414D" w:rsidRDefault="000C4281" w:rsidP="000C4281">
      <w:pPr>
        <w:pStyle w:val="NormalBodyText"/>
        <w:tabs>
          <w:tab w:val="left" w:pos="4178"/>
          <w:tab w:val="left" w:pos="8537"/>
        </w:tabs>
        <w:ind w:left="1080"/>
        <w:rPr>
          <w:rFonts w:ascii="Adobe Devanagari" w:hAnsi="Adobe Devanagari" w:cs="Adobe Devanagari"/>
          <w:sz w:val="22"/>
        </w:rPr>
      </w:pPr>
    </w:p>
    <w:p w14:paraId="469919E5" w14:textId="4094FD81" w:rsidR="000C4281" w:rsidRPr="009F414D" w:rsidRDefault="000C4281" w:rsidP="000C4281">
      <w:pPr>
        <w:pStyle w:val="NormalBodyText"/>
        <w:tabs>
          <w:tab w:val="left" w:pos="4178"/>
          <w:tab w:val="left" w:pos="8537"/>
        </w:tabs>
        <w:rPr>
          <w:rFonts w:ascii="Adobe Devanagari" w:hAnsi="Adobe Devanagari" w:cs="Adobe Devanagari"/>
          <w:b/>
          <w:bCs/>
          <w:sz w:val="22"/>
        </w:rPr>
      </w:pPr>
      <w:r w:rsidRPr="009F414D">
        <w:rPr>
          <w:rFonts w:ascii="Adobe Devanagari" w:hAnsi="Adobe Devanagari" w:cs="Adobe Devanagari"/>
          <w:b/>
          <w:bCs/>
          <w:sz w:val="22"/>
        </w:rPr>
        <w:t>Temple University</w:t>
      </w:r>
      <w:r w:rsidR="009F414D">
        <w:rPr>
          <w:rFonts w:ascii="Adobe Devanagari" w:hAnsi="Adobe Devanagari" w:cs="Adobe Devanagari"/>
          <w:b/>
          <w:bCs/>
          <w:sz w:val="22"/>
        </w:rPr>
        <w:t>, Philadelphia, PA</w:t>
      </w:r>
    </w:p>
    <w:p w14:paraId="7A834858" w14:textId="77777777" w:rsidR="000C4281" w:rsidRPr="009F414D" w:rsidRDefault="000C4281" w:rsidP="000C4281">
      <w:pPr>
        <w:pStyle w:val="NormalBodyText"/>
        <w:tabs>
          <w:tab w:val="left" w:pos="4178"/>
          <w:tab w:val="left" w:pos="8537"/>
        </w:tabs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>B.A., Psychology and African American Studies with departmental honors, 2021</w:t>
      </w:r>
    </w:p>
    <w:p w14:paraId="197B563A" w14:textId="5391765D" w:rsidR="000C4281" w:rsidRPr="009F414D" w:rsidRDefault="000C4281" w:rsidP="000C4281">
      <w:pPr>
        <w:pStyle w:val="NormalBodyText"/>
        <w:tabs>
          <w:tab w:val="left" w:pos="4178"/>
          <w:tab w:val="left" w:pos="8537"/>
        </w:tabs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 xml:space="preserve">Distinction in African American Studies, </w:t>
      </w:r>
      <w:r w:rsidR="00165647">
        <w:rPr>
          <w:rFonts w:ascii="Adobe Devanagari" w:hAnsi="Adobe Devanagari" w:cs="Adobe Devanagari"/>
          <w:i/>
          <w:iCs/>
          <w:sz w:val="22"/>
        </w:rPr>
        <w:t>C</w:t>
      </w:r>
      <w:r w:rsidRPr="009F414D">
        <w:rPr>
          <w:rFonts w:ascii="Adobe Devanagari" w:hAnsi="Adobe Devanagari" w:cs="Adobe Devanagari"/>
          <w:i/>
          <w:iCs/>
          <w:sz w:val="22"/>
        </w:rPr>
        <w:t xml:space="preserve">um </w:t>
      </w:r>
      <w:r w:rsidR="00165647">
        <w:rPr>
          <w:rFonts w:ascii="Adobe Devanagari" w:hAnsi="Adobe Devanagari" w:cs="Adobe Devanagari"/>
          <w:i/>
          <w:iCs/>
          <w:sz w:val="22"/>
        </w:rPr>
        <w:t>L</w:t>
      </w:r>
      <w:r w:rsidRPr="009F414D">
        <w:rPr>
          <w:rFonts w:ascii="Adobe Devanagari" w:hAnsi="Adobe Devanagari" w:cs="Adobe Devanagari"/>
          <w:i/>
          <w:iCs/>
          <w:sz w:val="22"/>
        </w:rPr>
        <w:t>aude</w:t>
      </w:r>
      <w:r w:rsidRPr="009F414D">
        <w:rPr>
          <w:rFonts w:ascii="Adobe Devanagari" w:hAnsi="Adobe Devanagari" w:cs="Adobe Devanagari"/>
          <w:sz w:val="22"/>
        </w:rPr>
        <w:t xml:space="preserve"> </w:t>
      </w:r>
    </w:p>
    <w:p w14:paraId="04111295" w14:textId="6A332EA1" w:rsidR="00351293" w:rsidRPr="009F414D" w:rsidRDefault="009F414D" w:rsidP="009F414D">
      <w:pPr>
        <w:pStyle w:val="SectionHeading"/>
        <w:tabs>
          <w:tab w:val="left" w:pos="1640"/>
        </w:tabs>
        <w:rPr>
          <w:rFonts w:ascii="Adobe Devanagari" w:hAnsi="Adobe Devanagari" w:cs="Adobe Devanagari"/>
          <w:sz w:val="22"/>
        </w:rPr>
      </w:pPr>
      <w:r>
        <w:rPr>
          <w:rFonts w:ascii="Adobe Devanagari" w:hAnsi="Adobe Devanagari" w:cs="Adobe Devanagari"/>
          <w:b/>
          <w:bCs/>
          <w:sz w:val="22"/>
        </w:rPr>
        <w:t>GRANTS</w:t>
      </w:r>
      <w:r w:rsidR="00165647">
        <w:rPr>
          <w:rFonts w:ascii="Adobe Devanagari" w:hAnsi="Adobe Devanagari" w:cs="Adobe Devanagari"/>
          <w:b/>
          <w:bCs/>
          <w:sz w:val="22"/>
        </w:rPr>
        <w:t xml:space="preserve">, Fellowships &amp; Awards </w:t>
      </w:r>
    </w:p>
    <w:p w14:paraId="1E3845A9" w14:textId="22A3F92C" w:rsidR="00CB6FD7" w:rsidRDefault="00CB6FD7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/>
          <w:sz w:val="20"/>
          <w:szCs w:val="20"/>
        </w:rPr>
      </w:pPr>
      <w:bookmarkStart w:id="1" w:name="_Hlk148268202"/>
      <w:r>
        <w:rPr>
          <w:rFonts w:asciiTheme="majorHAnsi" w:hAnsiTheme="majorHAnsi"/>
          <w:sz w:val="20"/>
          <w:szCs w:val="20"/>
        </w:rPr>
        <w:t>Graduate Student Summer Research Fellowship, University of Maryland, Spring 2025</w:t>
      </w:r>
    </w:p>
    <w:p w14:paraId="136FCF0F" w14:textId="61308A58" w:rsidR="00B663F8" w:rsidRDefault="00B663F8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National Conference of Black Political Scientists Graduate Assistantship Scholarship, Spring 2025</w:t>
      </w:r>
    </w:p>
    <w:p w14:paraId="5FCF1C4E" w14:textId="22E3ACFB" w:rsidR="00AE68F9" w:rsidRDefault="00AE68F9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Goldhaber Travel Grant, Spring 2025</w:t>
      </w:r>
    </w:p>
    <w:p w14:paraId="069B0FD2" w14:textId="498DCBC5" w:rsidR="001266C5" w:rsidRDefault="001266C5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National Science Foundation Travel Grant, Spring 2025</w:t>
      </w:r>
    </w:p>
    <w:p w14:paraId="40F078B6" w14:textId="2FB67B0B" w:rsidR="000579D2" w:rsidRDefault="000579D2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National Science Foundation Graduate Research Program Fellowship, Spring 2024</w:t>
      </w:r>
    </w:p>
    <w:p w14:paraId="7F7E9E4C" w14:textId="41D91B13" w:rsidR="008F195C" w:rsidRDefault="008F195C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Baumann’s Fellowship, Fall 2023</w:t>
      </w:r>
    </w:p>
    <w:p w14:paraId="3693D3D3" w14:textId="3871C425" w:rsidR="00165647" w:rsidRDefault="00165647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APSA Spring Centennial Research Grant, Spring 2023   </w:t>
      </w:r>
    </w:p>
    <w:p w14:paraId="21401C8C" w14:textId="4890C049" w:rsidR="00020EB5" w:rsidRDefault="00020EB5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APSA Diversity Fellowship, Spring 2023</w:t>
      </w:r>
      <w:r w:rsidR="00165647">
        <w:rPr>
          <w:rFonts w:asciiTheme="majorHAnsi" w:hAnsiTheme="majorHAnsi"/>
          <w:sz w:val="20"/>
          <w:szCs w:val="20"/>
        </w:rPr>
        <w:t xml:space="preserve">        </w:t>
      </w:r>
    </w:p>
    <w:p w14:paraId="18093B38" w14:textId="70DA3CE9" w:rsidR="00C926F3" w:rsidRPr="00C926F3" w:rsidRDefault="00C926F3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/>
          <w:sz w:val="20"/>
          <w:szCs w:val="20"/>
        </w:rPr>
      </w:pPr>
      <w:r w:rsidRPr="00C926F3">
        <w:rPr>
          <w:rFonts w:asciiTheme="majorHAnsi" w:hAnsiTheme="majorHAnsi"/>
          <w:sz w:val="20"/>
          <w:szCs w:val="20"/>
        </w:rPr>
        <w:t>Dean’s Research Initiative Grant, University of Maryland, Spring 2023</w:t>
      </w:r>
      <w:r w:rsidR="00165647">
        <w:rPr>
          <w:rFonts w:asciiTheme="majorHAnsi" w:hAnsiTheme="majorHAnsi"/>
          <w:sz w:val="20"/>
          <w:szCs w:val="20"/>
        </w:rPr>
        <w:t xml:space="preserve">   </w:t>
      </w:r>
    </w:p>
    <w:p w14:paraId="3DA3AB99" w14:textId="46651743" w:rsidR="00C926F3" w:rsidRPr="00C926F3" w:rsidRDefault="00C926F3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 w:cs="Adobe Devanagari"/>
          <w:sz w:val="20"/>
          <w:szCs w:val="20"/>
        </w:rPr>
      </w:pPr>
      <w:r w:rsidRPr="00C926F3">
        <w:rPr>
          <w:rFonts w:asciiTheme="majorHAnsi" w:hAnsiTheme="majorHAnsi"/>
          <w:sz w:val="20"/>
          <w:szCs w:val="20"/>
        </w:rPr>
        <w:t>Ford Foundation Pre-Doctoral Fellowship, Honorable Mention, 2023</w:t>
      </w:r>
    </w:p>
    <w:p w14:paraId="7CADB44B" w14:textId="27A1114F" w:rsidR="001C21C3" w:rsidRDefault="001C21C3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 w:cs="Adobe Devanagari"/>
          <w:sz w:val="20"/>
          <w:szCs w:val="20"/>
        </w:rPr>
      </w:pPr>
      <w:r>
        <w:rPr>
          <w:rFonts w:asciiTheme="majorHAnsi" w:hAnsiTheme="majorHAnsi" w:cs="Adobe Devanagari"/>
          <w:sz w:val="20"/>
          <w:szCs w:val="20"/>
        </w:rPr>
        <w:t>Dean’s Fellowship, College of Behavioral and Social Sciences, University of Maryland, 2022</w:t>
      </w:r>
    </w:p>
    <w:p w14:paraId="4210431B" w14:textId="118427CC" w:rsidR="00232EB1" w:rsidRPr="00C926F3" w:rsidRDefault="00232EB1" w:rsidP="00AE68F9">
      <w:pPr>
        <w:pStyle w:val="NormalBodyText"/>
        <w:tabs>
          <w:tab w:val="left" w:pos="4178"/>
          <w:tab w:val="left" w:pos="8537"/>
        </w:tabs>
        <w:ind w:left="0"/>
        <w:rPr>
          <w:rFonts w:asciiTheme="majorHAnsi" w:hAnsiTheme="majorHAnsi" w:cs="Adobe Devanagari"/>
          <w:sz w:val="20"/>
          <w:szCs w:val="20"/>
        </w:rPr>
      </w:pPr>
      <w:r w:rsidRPr="00C926F3">
        <w:rPr>
          <w:rFonts w:asciiTheme="majorHAnsi" w:hAnsiTheme="majorHAnsi" w:cs="Adobe Devanagari"/>
          <w:sz w:val="20"/>
          <w:szCs w:val="20"/>
        </w:rPr>
        <w:t>Flagship Fellowship</w:t>
      </w:r>
      <w:r w:rsidR="000C4281" w:rsidRPr="00C926F3">
        <w:rPr>
          <w:rFonts w:asciiTheme="majorHAnsi" w:hAnsiTheme="majorHAnsi" w:cs="Adobe Devanagari"/>
          <w:sz w:val="20"/>
          <w:szCs w:val="20"/>
        </w:rPr>
        <w:t xml:space="preserve">, College of Behavioral and Social Sciences, University of Maryland, 2022   </w:t>
      </w:r>
    </w:p>
    <w:p w14:paraId="0A3FD609" w14:textId="2C44ED77" w:rsidR="00DF10A7" w:rsidRDefault="00DF10A7" w:rsidP="00AE68F9">
      <w:pPr>
        <w:pStyle w:val="NormalBodyText"/>
        <w:tabs>
          <w:tab w:val="left" w:pos="4178"/>
        </w:tabs>
        <w:ind w:left="0"/>
        <w:rPr>
          <w:rFonts w:asciiTheme="majorHAnsi" w:hAnsiTheme="majorHAnsi" w:cs="Adobe Devanagari"/>
          <w:sz w:val="20"/>
          <w:szCs w:val="20"/>
        </w:rPr>
      </w:pPr>
      <w:r>
        <w:rPr>
          <w:rFonts w:asciiTheme="majorHAnsi" w:hAnsiTheme="majorHAnsi" w:cs="Adobe Devanagari"/>
          <w:sz w:val="20"/>
          <w:szCs w:val="20"/>
        </w:rPr>
        <w:t>Leadership Alliance Research Fellow, Harvard University, 2021</w:t>
      </w:r>
    </w:p>
    <w:p w14:paraId="7E71C489" w14:textId="533DF07D" w:rsidR="006C1C2F" w:rsidRPr="00C926F3" w:rsidRDefault="00D33225" w:rsidP="00AE68F9">
      <w:pPr>
        <w:pStyle w:val="NormalBodyText"/>
        <w:tabs>
          <w:tab w:val="left" w:pos="4178"/>
        </w:tabs>
        <w:ind w:left="0"/>
        <w:rPr>
          <w:rFonts w:asciiTheme="majorHAnsi" w:hAnsiTheme="majorHAnsi" w:cs="Adobe Devanagari"/>
          <w:sz w:val="20"/>
          <w:szCs w:val="20"/>
        </w:rPr>
      </w:pPr>
      <w:r w:rsidRPr="00C926F3">
        <w:rPr>
          <w:rFonts w:asciiTheme="majorHAnsi" w:hAnsiTheme="majorHAnsi" w:cs="Adobe Devanagari"/>
          <w:sz w:val="20"/>
          <w:szCs w:val="20"/>
        </w:rPr>
        <w:t xml:space="preserve">Shirley </w:t>
      </w:r>
      <w:r w:rsidR="001C60AF" w:rsidRPr="00C926F3">
        <w:rPr>
          <w:rFonts w:asciiTheme="majorHAnsi" w:hAnsiTheme="majorHAnsi" w:cs="Adobe Devanagari"/>
          <w:sz w:val="20"/>
          <w:szCs w:val="20"/>
        </w:rPr>
        <w:t xml:space="preserve">Du Bios </w:t>
      </w:r>
      <w:r w:rsidR="00206679" w:rsidRPr="00C926F3">
        <w:rPr>
          <w:rFonts w:asciiTheme="majorHAnsi" w:hAnsiTheme="majorHAnsi" w:cs="Adobe Devanagari"/>
          <w:sz w:val="20"/>
          <w:szCs w:val="20"/>
        </w:rPr>
        <w:t>Scholarship</w:t>
      </w:r>
      <w:r w:rsidR="001C60AF" w:rsidRPr="00C926F3">
        <w:rPr>
          <w:rFonts w:asciiTheme="majorHAnsi" w:hAnsiTheme="majorHAnsi" w:cs="Adobe Devanagari"/>
          <w:sz w:val="20"/>
          <w:szCs w:val="20"/>
        </w:rPr>
        <w:t xml:space="preserve"> for Academic Excellence</w:t>
      </w:r>
      <w:r w:rsidR="000C4281" w:rsidRPr="00C926F3">
        <w:rPr>
          <w:rFonts w:asciiTheme="majorHAnsi" w:hAnsiTheme="majorHAnsi" w:cs="Adobe Devanagari"/>
          <w:sz w:val="20"/>
          <w:szCs w:val="20"/>
        </w:rPr>
        <w:t>, College of Liberal Arts, Temple University, 2021</w:t>
      </w:r>
      <w:r w:rsidRPr="00C926F3">
        <w:rPr>
          <w:rFonts w:asciiTheme="majorHAnsi" w:hAnsiTheme="majorHAnsi" w:cs="Adobe Devanagari"/>
          <w:sz w:val="20"/>
          <w:szCs w:val="20"/>
        </w:rPr>
        <w:t xml:space="preserve">                                                      </w:t>
      </w:r>
      <w:r w:rsidR="00355277" w:rsidRPr="00C926F3">
        <w:rPr>
          <w:rFonts w:asciiTheme="majorHAnsi" w:hAnsiTheme="majorHAnsi" w:cs="Adobe Devanagari"/>
          <w:sz w:val="20"/>
          <w:szCs w:val="20"/>
        </w:rPr>
        <w:t xml:space="preserve"> </w:t>
      </w:r>
      <w:r w:rsidR="00DF70FB" w:rsidRPr="00C926F3">
        <w:rPr>
          <w:rFonts w:asciiTheme="majorHAnsi" w:hAnsiTheme="majorHAnsi" w:cs="Adobe Devanagari"/>
          <w:sz w:val="20"/>
          <w:szCs w:val="20"/>
        </w:rPr>
        <w:t xml:space="preserve">                                      </w:t>
      </w:r>
      <w:r w:rsidR="006A398E" w:rsidRPr="00C926F3">
        <w:rPr>
          <w:rFonts w:asciiTheme="majorHAnsi" w:hAnsiTheme="majorHAnsi" w:cs="Adobe Devanagari"/>
          <w:sz w:val="20"/>
          <w:szCs w:val="20"/>
        </w:rPr>
        <w:t xml:space="preserve">  </w:t>
      </w:r>
      <w:r w:rsidR="0043021E" w:rsidRPr="00C926F3">
        <w:rPr>
          <w:rFonts w:asciiTheme="majorHAnsi" w:hAnsiTheme="majorHAnsi" w:cs="Adobe Devanagari"/>
          <w:sz w:val="20"/>
          <w:szCs w:val="20"/>
        </w:rPr>
        <w:t xml:space="preserve"> </w:t>
      </w:r>
    </w:p>
    <w:p w14:paraId="5DE9A613" w14:textId="77777777" w:rsidR="009F414D" w:rsidRPr="00C926F3" w:rsidRDefault="009F414D" w:rsidP="00355277">
      <w:pPr>
        <w:pStyle w:val="NormalBodyText"/>
        <w:tabs>
          <w:tab w:val="left" w:pos="4178"/>
        </w:tabs>
        <w:ind w:left="0"/>
        <w:rPr>
          <w:rFonts w:ascii="Adobe Devanagari" w:hAnsi="Adobe Devanagari" w:cs="Adobe Devanagari"/>
          <w:b/>
          <w:bCs/>
          <w:sz w:val="20"/>
          <w:szCs w:val="20"/>
        </w:rPr>
      </w:pPr>
    </w:p>
    <w:bookmarkEnd w:id="1"/>
    <w:p w14:paraId="11AD58DE" w14:textId="6978E4AD" w:rsidR="006C1C2F" w:rsidRPr="009F414D" w:rsidRDefault="00232EB1" w:rsidP="00355277">
      <w:pPr>
        <w:pStyle w:val="NormalBodyText"/>
        <w:tabs>
          <w:tab w:val="left" w:pos="4178"/>
        </w:tabs>
        <w:ind w:left="0"/>
        <w:rPr>
          <w:rFonts w:ascii="Adobe Devanagari" w:hAnsi="Adobe Devanagari" w:cs="Adobe Devanagari"/>
          <w:b/>
          <w:bCs/>
          <w:sz w:val="22"/>
        </w:rPr>
      </w:pPr>
      <w:r w:rsidRPr="009F414D">
        <w:rPr>
          <w:rFonts w:ascii="Adobe Devanagari" w:hAnsi="Adobe Devanagari" w:cs="Adobe Devanagari"/>
          <w:b/>
          <w:bCs/>
          <w:sz w:val="22"/>
        </w:rPr>
        <w:t>R</w:t>
      </w:r>
      <w:r w:rsidR="009F414D">
        <w:rPr>
          <w:rFonts w:ascii="Adobe Devanagari" w:hAnsi="Adobe Devanagari" w:cs="Adobe Devanagari"/>
          <w:b/>
          <w:bCs/>
          <w:sz w:val="22"/>
        </w:rPr>
        <w:t>ESEARCH INTERESTS</w:t>
      </w:r>
    </w:p>
    <w:p w14:paraId="77F90AFD" w14:textId="4FBE2FD1" w:rsidR="00232EB1" w:rsidRPr="009F414D" w:rsidRDefault="00232EB1" w:rsidP="00355277">
      <w:pPr>
        <w:pStyle w:val="NormalBodyText"/>
        <w:tabs>
          <w:tab w:val="left" w:pos="4178"/>
        </w:tabs>
        <w:ind w:left="0"/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 xml:space="preserve">Race and Ethnic Politics, </w:t>
      </w:r>
      <w:r w:rsidR="000A7EB5">
        <w:rPr>
          <w:rFonts w:ascii="Adobe Devanagari" w:hAnsi="Adobe Devanagari" w:cs="Adobe Devanagari"/>
          <w:sz w:val="22"/>
        </w:rPr>
        <w:t xml:space="preserve">Black </w:t>
      </w:r>
      <w:r w:rsidR="007C21F4">
        <w:rPr>
          <w:rFonts w:ascii="Adobe Devanagari" w:hAnsi="Adobe Devanagari" w:cs="Adobe Devanagari"/>
          <w:sz w:val="22"/>
        </w:rPr>
        <w:t xml:space="preserve">Politics, </w:t>
      </w:r>
      <w:r w:rsidRPr="009F414D">
        <w:rPr>
          <w:rFonts w:ascii="Adobe Devanagari" w:hAnsi="Adobe Devanagari" w:cs="Adobe Devanagari"/>
          <w:sz w:val="22"/>
        </w:rPr>
        <w:t xml:space="preserve">Political Behavior, Public Opinion, </w:t>
      </w:r>
      <w:r w:rsidR="007C21F4">
        <w:rPr>
          <w:rFonts w:ascii="Adobe Devanagari" w:hAnsi="Adobe Devanagari" w:cs="Adobe Devanagari"/>
          <w:sz w:val="22"/>
        </w:rPr>
        <w:t>Class</w:t>
      </w:r>
      <w:r w:rsidR="00E81500">
        <w:rPr>
          <w:rFonts w:ascii="Adobe Devanagari" w:hAnsi="Adobe Devanagari" w:cs="Adobe Devanagari"/>
          <w:sz w:val="22"/>
        </w:rPr>
        <w:t xml:space="preserve">, </w:t>
      </w:r>
      <w:r w:rsidR="00E81500" w:rsidRPr="00E81500">
        <w:rPr>
          <w:rFonts w:ascii="Adobe Devanagari" w:hAnsi="Adobe Devanagari" w:cs="Adobe Devanagari"/>
          <w:sz w:val="22"/>
        </w:rPr>
        <w:t>Political Psychology</w:t>
      </w:r>
    </w:p>
    <w:p w14:paraId="08E0238C" w14:textId="19C05634" w:rsidR="00D33225" w:rsidRPr="009F414D" w:rsidRDefault="00D33225" w:rsidP="00355277">
      <w:pPr>
        <w:pStyle w:val="NormalBodyText"/>
        <w:tabs>
          <w:tab w:val="left" w:pos="4178"/>
        </w:tabs>
        <w:ind w:left="0"/>
        <w:rPr>
          <w:rFonts w:ascii="Adobe Devanagari" w:hAnsi="Adobe Devanagari" w:cs="Adobe Devanagari"/>
          <w:sz w:val="22"/>
        </w:rPr>
      </w:pPr>
    </w:p>
    <w:p w14:paraId="02B7C00B" w14:textId="64A015D0" w:rsidR="00D33225" w:rsidRDefault="00D33225" w:rsidP="00355277">
      <w:pPr>
        <w:pStyle w:val="NormalBodyText"/>
        <w:tabs>
          <w:tab w:val="left" w:pos="4178"/>
        </w:tabs>
        <w:ind w:left="0"/>
        <w:rPr>
          <w:rFonts w:ascii="Adobe Devanagari" w:hAnsi="Adobe Devanagari" w:cs="Adobe Devanagari"/>
          <w:b/>
          <w:bCs/>
          <w:sz w:val="22"/>
        </w:rPr>
      </w:pPr>
      <w:r w:rsidRPr="009F414D">
        <w:rPr>
          <w:rFonts w:ascii="Adobe Devanagari" w:hAnsi="Adobe Devanagari" w:cs="Adobe Devanagari"/>
          <w:b/>
          <w:bCs/>
          <w:sz w:val="22"/>
        </w:rPr>
        <w:t>C</w:t>
      </w:r>
      <w:r w:rsidR="009F414D">
        <w:rPr>
          <w:rFonts w:ascii="Adobe Devanagari" w:hAnsi="Adobe Devanagari" w:cs="Adobe Devanagari"/>
          <w:b/>
          <w:bCs/>
          <w:sz w:val="22"/>
        </w:rPr>
        <w:t>ONFERENCE PRESENTATIONS</w:t>
      </w:r>
    </w:p>
    <w:p w14:paraId="7B0A712F" w14:textId="0564A8BD" w:rsidR="001266C5" w:rsidRPr="009F414D" w:rsidRDefault="001266C5" w:rsidP="00355277">
      <w:pPr>
        <w:pStyle w:val="NormalBodyText"/>
        <w:tabs>
          <w:tab w:val="left" w:pos="4178"/>
        </w:tabs>
        <w:ind w:left="0"/>
        <w:rPr>
          <w:rFonts w:ascii="Adobe Devanagari" w:hAnsi="Adobe Devanagari" w:cs="Adobe Devanagari"/>
          <w:b/>
          <w:bCs/>
          <w:sz w:val="22"/>
        </w:rPr>
      </w:pPr>
      <w:r>
        <w:rPr>
          <w:rFonts w:ascii="Adobe Devanagari" w:hAnsi="Adobe Devanagari" w:cs="Adobe Devanagari"/>
          <w:b/>
          <w:bCs/>
          <w:sz w:val="22"/>
        </w:rPr>
        <w:t>(*= Invited)</w:t>
      </w:r>
    </w:p>
    <w:p w14:paraId="5B982013" w14:textId="0DC23139" w:rsidR="00CE3AAF" w:rsidRDefault="00CE3AAF" w:rsidP="001266C5">
      <w:pPr>
        <w:pStyle w:val="NormalWeb"/>
        <w:spacing w:before="0" w:beforeAutospacing="0" w:after="0" w:afterAutospacing="0"/>
        <w:rPr>
          <w:rFonts w:ascii="Adobe Devanagari" w:hAnsi="Adobe Devanagari" w:cs="Adobe Devanagari"/>
          <w:color w:val="000000"/>
          <w:sz w:val="22"/>
          <w:szCs w:val="22"/>
        </w:rPr>
      </w:pPr>
      <w:bookmarkStart w:id="2" w:name="_Hlk148268226"/>
      <w:r>
        <w:rPr>
          <w:rFonts w:ascii="Adobe Devanagari" w:hAnsi="Adobe Devanagari" w:cs="Adobe Devanagari"/>
          <w:color w:val="000000"/>
          <w:sz w:val="22"/>
          <w:szCs w:val="22"/>
        </w:rPr>
        <w:t>“Believe it or Not? Assessing The Believability of AI- Generated Social Media Appeals”</w:t>
      </w:r>
      <w:r w:rsidRPr="00CE3AAF">
        <w:rPr>
          <w:rFonts w:ascii="Adobe Devanagari" w:hAnsi="Adobe Devanagari" w:cs="Adobe Devanagari"/>
          <w:i/>
          <w:iCs/>
          <w:color w:val="000000"/>
          <w:sz w:val="22"/>
          <w:szCs w:val="22"/>
        </w:rPr>
        <w:t xml:space="preserve"> (coauthored)</w:t>
      </w:r>
      <w:r>
        <w:rPr>
          <w:rFonts w:ascii="Adobe Devanagari" w:hAnsi="Adobe Devanagari" w:cs="Adobe Devanagari"/>
          <w:color w:val="000000"/>
          <w:sz w:val="22"/>
          <w:szCs w:val="22"/>
        </w:rPr>
        <w:t>, The National Conference of Black Political Scientists, New Orleans, LA, Spring 2025</w:t>
      </w:r>
    </w:p>
    <w:p w14:paraId="205BA888" w14:textId="11A3FFC7" w:rsidR="001266C5" w:rsidRDefault="001266C5" w:rsidP="001266C5">
      <w:pPr>
        <w:pStyle w:val="NormalWeb"/>
        <w:spacing w:before="0" w:beforeAutospacing="0" w:after="0" w:afterAutospacing="0"/>
        <w:rPr>
          <w:rFonts w:ascii="Adobe Devanagari" w:hAnsi="Adobe Devanagari" w:cs="Adobe Devanagari"/>
          <w:color w:val="000000"/>
          <w:sz w:val="22"/>
          <w:szCs w:val="22"/>
        </w:rPr>
      </w:pPr>
      <w:r>
        <w:rPr>
          <w:rFonts w:ascii="Adobe Devanagari" w:hAnsi="Adobe Devanagari" w:cs="Adobe Devanagari"/>
          <w:color w:val="000000"/>
          <w:sz w:val="22"/>
          <w:szCs w:val="22"/>
        </w:rPr>
        <w:t>Race Over Riches: How Racial Group Solidarity Trumps Economic Self Interest for Middle- and Upper-Class African Americans, The National Conference of Black Political Scientists, New Orleans, LA, Spring 2025</w:t>
      </w:r>
    </w:p>
    <w:p w14:paraId="711E86B7" w14:textId="1A681C38" w:rsidR="001266C5" w:rsidRDefault="001266C5" w:rsidP="00D33225">
      <w:pPr>
        <w:pStyle w:val="NormalWeb"/>
        <w:spacing w:before="0" w:beforeAutospacing="0" w:after="0" w:afterAutospacing="0"/>
        <w:rPr>
          <w:rFonts w:ascii="Adobe Devanagari" w:hAnsi="Adobe Devanagari" w:cs="Adobe Devanagari"/>
          <w:color w:val="000000"/>
          <w:sz w:val="22"/>
          <w:szCs w:val="22"/>
        </w:rPr>
      </w:pPr>
      <w:r>
        <w:rPr>
          <w:rFonts w:ascii="Adobe Devanagari" w:hAnsi="Adobe Devanagari" w:cs="Adobe Devanagari"/>
          <w:color w:val="000000"/>
          <w:sz w:val="22"/>
          <w:szCs w:val="22"/>
        </w:rPr>
        <w:lastRenderedPageBreak/>
        <w:t>Race Over Riches: How Racial Group Solidarity Trumps Economic Self Interest for Middle and Upper-Class African Americans, The National Conference of Black Political Scientists, Los Angeles, CA, Spring, 2024*</w:t>
      </w:r>
    </w:p>
    <w:p w14:paraId="566458C5" w14:textId="2ED3178D" w:rsidR="00D33225" w:rsidRPr="009F414D" w:rsidRDefault="00D33225" w:rsidP="00D33225">
      <w:pPr>
        <w:pStyle w:val="NormalWeb"/>
        <w:spacing w:before="0" w:beforeAutospacing="0" w:after="0" w:afterAutospacing="0"/>
        <w:rPr>
          <w:rFonts w:ascii="Adobe Devanagari" w:hAnsi="Adobe Devanagari" w:cs="Adobe Devanagari"/>
          <w:color w:val="000000"/>
          <w:sz w:val="22"/>
          <w:szCs w:val="22"/>
        </w:rPr>
      </w:pPr>
      <w:r w:rsidRPr="009F414D">
        <w:rPr>
          <w:rFonts w:ascii="Adobe Devanagari" w:hAnsi="Adobe Devanagari" w:cs="Adobe Devanagari"/>
          <w:color w:val="000000"/>
          <w:sz w:val="22"/>
          <w:szCs w:val="22"/>
        </w:rPr>
        <w:t xml:space="preserve">“Systemic Barriers to Higher Education: Examining College Admissions Processes for Applicants with Criminal Records”, Poster Presentation, Leadership Alliance National Symposium, Cambridge, MA, </w:t>
      </w:r>
      <w:r w:rsidR="001266C5">
        <w:rPr>
          <w:rFonts w:ascii="Adobe Devanagari" w:hAnsi="Adobe Devanagari" w:cs="Adobe Devanagari"/>
          <w:color w:val="000000"/>
          <w:sz w:val="22"/>
          <w:szCs w:val="22"/>
        </w:rPr>
        <w:t>Summer</w:t>
      </w:r>
      <w:r w:rsidRPr="009F414D">
        <w:rPr>
          <w:rFonts w:ascii="Adobe Devanagari" w:hAnsi="Adobe Devanagari" w:cs="Adobe Devanagari"/>
          <w:color w:val="000000"/>
          <w:sz w:val="22"/>
          <w:szCs w:val="22"/>
        </w:rPr>
        <w:t>, 2020.</w:t>
      </w:r>
    </w:p>
    <w:bookmarkEnd w:id="2"/>
    <w:p w14:paraId="5D3124FB" w14:textId="77777777" w:rsidR="00AE68F9" w:rsidRDefault="00AE68F9" w:rsidP="00D33225">
      <w:pPr>
        <w:pStyle w:val="NormalWeb"/>
        <w:spacing w:before="0" w:beforeAutospacing="0" w:after="0" w:afterAutospacing="0"/>
        <w:rPr>
          <w:rFonts w:ascii="Adobe Devanagari" w:hAnsi="Adobe Devanagari" w:cs="Adobe Devanagari"/>
          <w:b/>
          <w:bCs/>
          <w:color w:val="000000"/>
          <w:sz w:val="22"/>
          <w:szCs w:val="22"/>
        </w:rPr>
      </w:pPr>
    </w:p>
    <w:p w14:paraId="2FFA8FE9" w14:textId="5CE9BE52" w:rsidR="007C21F4" w:rsidRPr="00B663F8" w:rsidRDefault="00D33225" w:rsidP="007C21F4">
      <w:pPr>
        <w:pStyle w:val="NormalWeb"/>
        <w:spacing w:before="0" w:beforeAutospacing="0" w:after="0" w:afterAutospacing="0"/>
        <w:rPr>
          <w:rFonts w:ascii="Adobe Devanagari" w:hAnsi="Adobe Devanagari" w:cs="Adobe Devanagari"/>
          <w:b/>
          <w:bCs/>
          <w:color w:val="000000"/>
          <w:sz w:val="22"/>
          <w:szCs w:val="22"/>
        </w:rPr>
      </w:pPr>
      <w:r w:rsidRPr="009F414D">
        <w:rPr>
          <w:rFonts w:ascii="Adobe Devanagari" w:hAnsi="Adobe Devanagari" w:cs="Adobe Devanagari"/>
          <w:b/>
          <w:bCs/>
          <w:color w:val="000000"/>
          <w:sz w:val="22"/>
          <w:szCs w:val="22"/>
        </w:rPr>
        <w:t>W</w:t>
      </w:r>
      <w:r w:rsidR="009F414D">
        <w:rPr>
          <w:rFonts w:ascii="Adobe Devanagari" w:hAnsi="Adobe Devanagari" w:cs="Adobe Devanagari"/>
          <w:b/>
          <w:bCs/>
          <w:color w:val="000000"/>
          <w:sz w:val="22"/>
          <w:szCs w:val="22"/>
        </w:rPr>
        <w:t xml:space="preserve">ORKING </w:t>
      </w:r>
      <w:r w:rsidR="00B663F8">
        <w:rPr>
          <w:rFonts w:ascii="Adobe Devanagari" w:hAnsi="Adobe Devanagari" w:cs="Adobe Devanagari"/>
          <w:b/>
          <w:bCs/>
          <w:color w:val="000000"/>
          <w:sz w:val="22"/>
          <w:szCs w:val="22"/>
        </w:rPr>
        <w:t>MANUSCRIPTS</w:t>
      </w:r>
    </w:p>
    <w:p w14:paraId="60038F08" w14:textId="43D52398" w:rsidR="007C21F4" w:rsidRDefault="007C21F4" w:rsidP="00D33225">
      <w:pPr>
        <w:pStyle w:val="NormalWeb"/>
        <w:spacing w:before="0" w:beforeAutospacing="0" w:after="0" w:afterAutospacing="0"/>
        <w:rPr>
          <w:rFonts w:ascii="Adobe Devanagari" w:hAnsi="Adobe Devanagari" w:cs="Adobe Devanagari"/>
          <w:i/>
          <w:iCs/>
          <w:color w:val="000000"/>
          <w:sz w:val="22"/>
          <w:szCs w:val="22"/>
        </w:rPr>
      </w:pPr>
      <w:r>
        <w:rPr>
          <w:rFonts w:ascii="Adobe Devanagari" w:hAnsi="Adobe Devanagari" w:cs="Adobe Devanagari"/>
          <w:color w:val="000000"/>
          <w:sz w:val="22"/>
          <w:szCs w:val="22"/>
        </w:rPr>
        <w:t>Colquhoun, Amber</w:t>
      </w:r>
      <w:r w:rsidR="000579D2">
        <w:rPr>
          <w:rFonts w:ascii="Adobe Devanagari" w:hAnsi="Adobe Devanagari" w:cs="Adobe Devanagari"/>
          <w:color w:val="000000"/>
          <w:sz w:val="22"/>
          <w:szCs w:val="22"/>
        </w:rPr>
        <w:t>; Cozart Darius</w:t>
      </w:r>
      <w:r w:rsidR="00B663F8">
        <w:rPr>
          <w:rFonts w:ascii="Adobe Devanagari" w:hAnsi="Adobe Devanagari" w:cs="Adobe Devanagari"/>
          <w:color w:val="000000"/>
          <w:sz w:val="22"/>
          <w:szCs w:val="22"/>
        </w:rPr>
        <w:t xml:space="preserve">; Laird, Chryl; Wamble, Julian: </w:t>
      </w:r>
      <w:r>
        <w:rPr>
          <w:rFonts w:ascii="Adobe Devanagari" w:hAnsi="Adobe Devanagari" w:cs="Adobe Devanagari"/>
          <w:color w:val="000000"/>
          <w:sz w:val="22"/>
          <w:szCs w:val="22"/>
        </w:rPr>
        <w:t>“</w:t>
      </w:r>
      <w:r w:rsidR="00BB4D13">
        <w:rPr>
          <w:rFonts w:ascii="Adobe Devanagari" w:hAnsi="Adobe Devanagari" w:cs="Adobe Devanagari"/>
          <w:color w:val="000000"/>
          <w:sz w:val="22"/>
          <w:szCs w:val="22"/>
        </w:rPr>
        <w:t xml:space="preserve">Believe it or Not? Assessing The </w:t>
      </w:r>
      <w:r w:rsidR="00CE3AAF">
        <w:rPr>
          <w:rFonts w:ascii="Adobe Devanagari" w:hAnsi="Adobe Devanagari" w:cs="Adobe Devanagari"/>
          <w:color w:val="000000"/>
          <w:sz w:val="22"/>
          <w:szCs w:val="22"/>
        </w:rPr>
        <w:t>Believability</w:t>
      </w:r>
      <w:r w:rsidR="00BB4D13">
        <w:rPr>
          <w:rFonts w:ascii="Adobe Devanagari" w:hAnsi="Adobe Devanagari" w:cs="Adobe Devanagari"/>
          <w:color w:val="000000"/>
          <w:sz w:val="22"/>
          <w:szCs w:val="22"/>
        </w:rPr>
        <w:t xml:space="preserve"> of AI- Generated Social Media Appeals”</w:t>
      </w:r>
      <w:r>
        <w:rPr>
          <w:rFonts w:ascii="Adobe Devanagari" w:hAnsi="Adobe Devanagari" w:cs="Adobe Devanagari"/>
          <w:color w:val="000000"/>
          <w:sz w:val="22"/>
          <w:szCs w:val="22"/>
        </w:rPr>
        <w:t xml:space="preserve"> </w:t>
      </w:r>
      <w:r w:rsidRPr="007C21F4">
        <w:rPr>
          <w:rFonts w:ascii="Adobe Devanagari" w:hAnsi="Adobe Devanagari" w:cs="Adobe Devanagari"/>
          <w:i/>
          <w:iCs/>
          <w:color w:val="000000"/>
          <w:sz w:val="22"/>
          <w:szCs w:val="22"/>
        </w:rPr>
        <w:t xml:space="preserve">(forthcoming </w:t>
      </w:r>
      <w:r w:rsidR="00B663F8">
        <w:rPr>
          <w:rFonts w:ascii="Adobe Devanagari" w:hAnsi="Adobe Devanagari" w:cs="Adobe Devanagari"/>
          <w:i/>
          <w:iCs/>
          <w:color w:val="000000"/>
          <w:sz w:val="22"/>
          <w:szCs w:val="22"/>
        </w:rPr>
        <w:t>in Fall 2025</w:t>
      </w:r>
      <w:r w:rsidRPr="007C21F4">
        <w:rPr>
          <w:rFonts w:ascii="Adobe Devanagari" w:hAnsi="Adobe Devanagari" w:cs="Adobe Devanagari"/>
          <w:i/>
          <w:iCs/>
          <w:color w:val="000000"/>
          <w:sz w:val="22"/>
          <w:szCs w:val="22"/>
        </w:rPr>
        <w:t>)</w:t>
      </w:r>
    </w:p>
    <w:p w14:paraId="7C158FEB" w14:textId="3DB9FB1F" w:rsidR="00AE68F9" w:rsidRDefault="00AE68F9" w:rsidP="00AE68F9">
      <w:pPr>
        <w:pStyle w:val="NormalWeb"/>
        <w:spacing w:before="0" w:beforeAutospacing="0" w:after="0" w:afterAutospacing="0"/>
        <w:rPr>
          <w:rFonts w:ascii="Adobe Devanagari" w:hAnsi="Adobe Devanagari" w:cs="Adobe Devanagari"/>
          <w:i/>
          <w:iCs/>
          <w:color w:val="000000"/>
          <w:sz w:val="22"/>
          <w:szCs w:val="22"/>
        </w:rPr>
      </w:pPr>
      <w:r>
        <w:rPr>
          <w:rFonts w:ascii="Adobe Devanagari" w:hAnsi="Adobe Devanagari" w:cs="Adobe Devanagari"/>
          <w:color w:val="000000"/>
          <w:sz w:val="22"/>
          <w:szCs w:val="22"/>
        </w:rPr>
        <w:t>Davis, Delvin; Colquhoun, Amber. “Civil Asset Forfieture Practices in Alabama” The Southern Poverty Law Center. (</w:t>
      </w:r>
      <w:r>
        <w:rPr>
          <w:rFonts w:ascii="Adobe Devanagari" w:hAnsi="Adobe Devanagari" w:cs="Adobe Devanagari"/>
          <w:i/>
          <w:iCs/>
          <w:color w:val="000000"/>
          <w:sz w:val="22"/>
          <w:szCs w:val="22"/>
        </w:rPr>
        <w:t xml:space="preserve">forthcoming in </w:t>
      </w:r>
      <w:r w:rsidR="00B663F8">
        <w:rPr>
          <w:rFonts w:ascii="Adobe Devanagari" w:hAnsi="Adobe Devanagari" w:cs="Adobe Devanagari"/>
          <w:i/>
          <w:iCs/>
          <w:color w:val="000000"/>
          <w:sz w:val="22"/>
          <w:szCs w:val="22"/>
        </w:rPr>
        <w:t xml:space="preserve">Fall </w:t>
      </w:r>
      <w:r>
        <w:rPr>
          <w:rFonts w:ascii="Adobe Devanagari" w:hAnsi="Adobe Devanagari" w:cs="Adobe Devanagari"/>
          <w:i/>
          <w:iCs/>
          <w:color w:val="000000"/>
          <w:sz w:val="22"/>
          <w:szCs w:val="22"/>
        </w:rPr>
        <w:t>2025)</w:t>
      </w:r>
    </w:p>
    <w:p w14:paraId="7AA765CF" w14:textId="77777777" w:rsidR="00B663F8" w:rsidRDefault="00B663F8" w:rsidP="00AE68F9">
      <w:pPr>
        <w:pStyle w:val="NormalWeb"/>
        <w:spacing w:before="0" w:beforeAutospacing="0" w:after="0" w:afterAutospacing="0"/>
        <w:rPr>
          <w:rFonts w:ascii="Adobe Devanagari" w:hAnsi="Adobe Devanagari" w:cs="Adobe Devanagari"/>
          <w:i/>
          <w:iCs/>
          <w:color w:val="000000"/>
          <w:sz w:val="22"/>
          <w:szCs w:val="22"/>
        </w:rPr>
      </w:pPr>
    </w:p>
    <w:p w14:paraId="1F61CD94" w14:textId="77777777" w:rsidR="00B663F8" w:rsidRDefault="00B663F8" w:rsidP="00B663F8">
      <w:pPr>
        <w:pStyle w:val="NormalWeb"/>
        <w:spacing w:before="0" w:beforeAutospacing="0" w:after="0" w:afterAutospacing="0"/>
        <w:rPr>
          <w:rFonts w:ascii="Adobe Devanagari" w:hAnsi="Adobe Devanagari" w:cs="Adobe Devanagari"/>
          <w:b/>
          <w:bCs/>
          <w:color w:val="000000"/>
          <w:sz w:val="22"/>
          <w:szCs w:val="22"/>
        </w:rPr>
      </w:pPr>
      <w:r>
        <w:rPr>
          <w:rFonts w:ascii="Adobe Devanagari" w:hAnsi="Adobe Devanagari" w:cs="Adobe Devanagari"/>
          <w:b/>
          <w:bCs/>
          <w:color w:val="000000"/>
          <w:sz w:val="22"/>
          <w:szCs w:val="22"/>
        </w:rPr>
        <w:t>SUBMITTED MANUSCRIPTS</w:t>
      </w:r>
    </w:p>
    <w:p w14:paraId="06187080" w14:textId="77777777" w:rsidR="00B663F8" w:rsidRPr="007C21F4" w:rsidRDefault="00B663F8" w:rsidP="00B663F8">
      <w:pPr>
        <w:pStyle w:val="NormalWeb"/>
        <w:spacing w:before="0" w:beforeAutospacing="0" w:after="0" w:afterAutospacing="0"/>
        <w:rPr>
          <w:rFonts w:ascii="Adobe Devanagari" w:hAnsi="Adobe Devanagari" w:cs="Adobe Devanagari"/>
          <w:i/>
          <w:iCs/>
          <w:color w:val="000000"/>
          <w:sz w:val="22"/>
          <w:szCs w:val="22"/>
        </w:rPr>
      </w:pPr>
      <w:r>
        <w:rPr>
          <w:rFonts w:ascii="Adobe Devanagari" w:hAnsi="Adobe Devanagari" w:cs="Adobe Devanagari"/>
          <w:color w:val="000000"/>
          <w:sz w:val="22"/>
          <w:szCs w:val="22"/>
        </w:rPr>
        <w:t xml:space="preserve">Colquhoun, Amber. “Race Over Riches: How Racial Solidarity Trumps Economic Self-Interest for Middle and Upper-Class African Americans” </w:t>
      </w:r>
      <w:r w:rsidRPr="007C21F4">
        <w:rPr>
          <w:rFonts w:ascii="Adobe Devanagari" w:hAnsi="Adobe Devanagari" w:cs="Adobe Devanagari"/>
          <w:i/>
          <w:iCs/>
          <w:color w:val="000000"/>
          <w:sz w:val="22"/>
          <w:szCs w:val="22"/>
        </w:rPr>
        <w:t>(</w:t>
      </w:r>
      <w:r>
        <w:rPr>
          <w:rFonts w:ascii="Adobe Devanagari" w:hAnsi="Adobe Devanagari" w:cs="Adobe Devanagari"/>
          <w:i/>
          <w:iCs/>
          <w:color w:val="000000"/>
          <w:sz w:val="22"/>
          <w:szCs w:val="22"/>
        </w:rPr>
        <w:t>Submitted to Journal of Race and Ethnic Politics</w:t>
      </w:r>
      <w:r w:rsidRPr="007C21F4">
        <w:rPr>
          <w:rFonts w:ascii="Adobe Devanagari" w:hAnsi="Adobe Devanagari" w:cs="Adobe Devanagari"/>
          <w:i/>
          <w:iCs/>
          <w:color w:val="000000"/>
          <w:sz w:val="22"/>
          <w:szCs w:val="22"/>
        </w:rPr>
        <w:t>) </w:t>
      </w:r>
    </w:p>
    <w:p w14:paraId="12BB06E3" w14:textId="77777777" w:rsidR="00AE68F9" w:rsidRPr="007C21F4" w:rsidRDefault="00AE68F9" w:rsidP="00D33225">
      <w:pPr>
        <w:pStyle w:val="NormalWeb"/>
        <w:spacing w:before="0" w:beforeAutospacing="0" w:after="0" w:afterAutospacing="0"/>
        <w:rPr>
          <w:rFonts w:ascii="Adobe Devanagari" w:hAnsi="Adobe Devanagari" w:cs="Adobe Devanagari"/>
          <w:i/>
          <w:iCs/>
          <w:color w:val="000000"/>
          <w:sz w:val="22"/>
          <w:szCs w:val="22"/>
        </w:rPr>
      </w:pPr>
    </w:p>
    <w:p w14:paraId="1067978C" w14:textId="5B475D75" w:rsidR="007C21F4" w:rsidRPr="007C21F4" w:rsidRDefault="007C21F4" w:rsidP="00D33225">
      <w:pPr>
        <w:pStyle w:val="NormalWeb"/>
        <w:spacing w:before="0" w:beforeAutospacing="0" w:after="0" w:afterAutospacing="0"/>
        <w:rPr>
          <w:rFonts w:ascii="Adobe Devanagari" w:hAnsi="Adobe Devanagari" w:cs="Adobe Devanagari"/>
          <w:b/>
          <w:bCs/>
          <w:color w:val="000000"/>
          <w:sz w:val="22"/>
          <w:szCs w:val="22"/>
        </w:rPr>
      </w:pPr>
      <w:r>
        <w:rPr>
          <w:rFonts w:ascii="Adobe Devanagari" w:hAnsi="Adobe Devanagari" w:cs="Adobe Devanagari"/>
          <w:b/>
          <w:bCs/>
          <w:color w:val="000000"/>
          <w:sz w:val="22"/>
          <w:szCs w:val="22"/>
        </w:rPr>
        <w:t>PUBLICATIONS</w:t>
      </w:r>
    </w:p>
    <w:p w14:paraId="5B3A52FF" w14:textId="357CD0EB" w:rsidR="00D33225" w:rsidRPr="009F414D" w:rsidRDefault="00D33225" w:rsidP="00D33225">
      <w:pPr>
        <w:pStyle w:val="NormalWeb"/>
        <w:spacing w:before="0" w:beforeAutospacing="0" w:after="0" w:afterAutospacing="0"/>
        <w:rPr>
          <w:rFonts w:ascii="Adobe Devanagari" w:hAnsi="Adobe Devanagari" w:cs="Adobe Devanagari"/>
          <w:sz w:val="22"/>
          <w:szCs w:val="22"/>
        </w:rPr>
      </w:pPr>
      <w:r w:rsidRPr="009F414D">
        <w:rPr>
          <w:rFonts w:ascii="Adobe Devanagari" w:hAnsi="Adobe Devanagari" w:cs="Adobe Devanagari"/>
          <w:color w:val="000000"/>
          <w:sz w:val="22"/>
          <w:szCs w:val="22"/>
        </w:rPr>
        <w:t xml:space="preserve">Colquhoun, Amber; Jensen, Isabelle; Laird, Chryl. “Case Study: Racial Attitudes, Racial Appeals and Messaging” in Busby, Ethan, Karpowitz, Christopher, and Wong, Cara. Eds. </w:t>
      </w:r>
      <w:r w:rsidRPr="009F414D">
        <w:rPr>
          <w:rFonts w:ascii="Adobe Devanagari" w:hAnsi="Adobe Devanagari" w:cs="Adobe Devanagari"/>
          <w:i/>
          <w:iCs/>
          <w:color w:val="000000"/>
          <w:sz w:val="22"/>
          <w:szCs w:val="22"/>
        </w:rPr>
        <w:t xml:space="preserve">Handbook of Innovations in Political Psychology </w:t>
      </w:r>
    </w:p>
    <w:p w14:paraId="0E39989F" w14:textId="77777777" w:rsidR="00D33225" w:rsidRPr="009F414D" w:rsidRDefault="00D33225" w:rsidP="00D33225">
      <w:pPr>
        <w:pStyle w:val="NormalWeb"/>
        <w:spacing w:before="0" w:beforeAutospacing="0" w:after="0" w:afterAutospacing="0"/>
        <w:rPr>
          <w:rFonts w:ascii="Adobe Devanagari" w:hAnsi="Adobe Devanagari" w:cs="Adobe Devanagari"/>
          <w:sz w:val="22"/>
          <w:szCs w:val="22"/>
        </w:rPr>
      </w:pPr>
    </w:p>
    <w:p w14:paraId="1EEDAA33" w14:textId="3130741C" w:rsidR="00355277" w:rsidRPr="009F414D" w:rsidRDefault="00355277" w:rsidP="00355277">
      <w:pPr>
        <w:pStyle w:val="NormalBodyText"/>
        <w:tabs>
          <w:tab w:val="left" w:pos="4178"/>
        </w:tabs>
        <w:ind w:left="0"/>
        <w:rPr>
          <w:rFonts w:ascii="Adobe Devanagari" w:hAnsi="Adobe Devanagari" w:cs="Adobe Devanagari"/>
          <w:b/>
          <w:bCs/>
          <w:sz w:val="22"/>
        </w:rPr>
      </w:pPr>
      <w:r w:rsidRPr="009F414D">
        <w:rPr>
          <w:rFonts w:ascii="Adobe Devanagari" w:hAnsi="Adobe Devanagari" w:cs="Adobe Devanagari"/>
          <w:b/>
          <w:bCs/>
          <w:sz w:val="22"/>
        </w:rPr>
        <w:t>RESEARCH EXPERIENCE</w:t>
      </w:r>
    </w:p>
    <w:p w14:paraId="21A596F5" w14:textId="7F374980" w:rsidR="00CC7C3B" w:rsidRDefault="00CC7C3B" w:rsidP="00BB4D13">
      <w:pPr>
        <w:pStyle w:val="Location"/>
        <w:ind w:left="0"/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 xml:space="preserve">Research Assistant, Dr. Chryl Laird, University of Maryland, </w:t>
      </w:r>
      <w:r w:rsidR="00BB4D13">
        <w:rPr>
          <w:rFonts w:ascii="Adobe Devanagari" w:hAnsi="Adobe Devanagari" w:cs="Adobe Devanagari"/>
          <w:sz w:val="22"/>
        </w:rPr>
        <w:t xml:space="preserve">Fall </w:t>
      </w:r>
      <w:r w:rsidRPr="009F414D">
        <w:rPr>
          <w:rFonts w:ascii="Adobe Devanagari" w:hAnsi="Adobe Devanagari" w:cs="Adobe Devanagari"/>
          <w:sz w:val="22"/>
        </w:rPr>
        <w:t>2022-</w:t>
      </w:r>
      <w:r w:rsidR="009F414D" w:rsidRPr="009F414D">
        <w:rPr>
          <w:rFonts w:ascii="Adobe Devanagari" w:hAnsi="Adobe Devanagari" w:cs="Adobe Devanagari"/>
          <w:sz w:val="22"/>
        </w:rPr>
        <w:t>P</w:t>
      </w:r>
      <w:r w:rsidRPr="009F414D">
        <w:rPr>
          <w:rFonts w:ascii="Adobe Devanagari" w:hAnsi="Adobe Devanagari" w:cs="Adobe Devanagari"/>
          <w:sz w:val="22"/>
        </w:rPr>
        <w:t>resent</w:t>
      </w:r>
    </w:p>
    <w:p w14:paraId="4B5B0AD1" w14:textId="6598BF8A" w:rsidR="00BB4D13" w:rsidRDefault="00BB4D13" w:rsidP="00BB4D13">
      <w:pPr>
        <w:pStyle w:val="Location"/>
        <w:ind w:left="0"/>
        <w:rPr>
          <w:rFonts w:ascii="Adobe Devanagari" w:hAnsi="Adobe Devanagari" w:cs="Adobe Devanagari"/>
          <w:sz w:val="22"/>
        </w:rPr>
      </w:pPr>
      <w:r w:rsidRPr="00BB4D13">
        <w:rPr>
          <w:rFonts w:ascii="Adobe Devanagari" w:hAnsi="Adobe Devanagari" w:cs="Adobe Devanagari"/>
          <w:sz w:val="22"/>
        </w:rPr>
        <w:t>Teaching Assistant, Dr. Micheal Spivey,</w:t>
      </w:r>
      <w:r w:rsidRPr="00BB4D13">
        <w:rPr>
          <w:rFonts w:ascii="Adobe Devanagari" w:hAnsi="Adobe Devanagari" w:cs="Adobe Devanagari"/>
          <w:i/>
          <w:iCs/>
          <w:sz w:val="22"/>
        </w:rPr>
        <w:t xml:space="preserve"> Seminar in Public Law; First Amendment: Free Speech</w:t>
      </w:r>
      <w:r>
        <w:rPr>
          <w:rFonts w:ascii="Adobe Devanagari" w:hAnsi="Adobe Devanagari" w:cs="Adobe Devanagari"/>
          <w:sz w:val="22"/>
        </w:rPr>
        <w:t>, University of Maryland, Fall 2024</w:t>
      </w:r>
    </w:p>
    <w:p w14:paraId="66CFEC9F" w14:textId="1D681663" w:rsidR="001266C5" w:rsidRPr="00BB4D13" w:rsidRDefault="00AE68F9" w:rsidP="00BB4D13">
      <w:pPr>
        <w:pStyle w:val="Location"/>
        <w:ind w:left="0"/>
        <w:rPr>
          <w:rFonts w:ascii="Adobe Devanagari" w:hAnsi="Adobe Devanagari" w:cs="Adobe Devanagari"/>
          <w:sz w:val="22"/>
        </w:rPr>
      </w:pPr>
      <w:r>
        <w:rPr>
          <w:rFonts w:ascii="Adobe Devanagari" w:hAnsi="Adobe Devanagari" w:cs="Adobe Devanagari"/>
          <w:sz w:val="22"/>
        </w:rPr>
        <w:t xml:space="preserve">Policy Research Intern, </w:t>
      </w:r>
      <w:r w:rsidR="001266C5">
        <w:rPr>
          <w:rFonts w:ascii="Adobe Devanagari" w:hAnsi="Adobe Devanagari" w:cs="Adobe Devanagari"/>
          <w:sz w:val="22"/>
        </w:rPr>
        <w:t>The Southern Poverty Law Center, Summer 2024</w:t>
      </w:r>
    </w:p>
    <w:p w14:paraId="253406BC" w14:textId="302B2401" w:rsidR="00CC7C3B" w:rsidRPr="009F414D" w:rsidRDefault="00AE68F9" w:rsidP="00BB4D13">
      <w:pPr>
        <w:pStyle w:val="Location"/>
        <w:ind w:left="0"/>
        <w:rPr>
          <w:rFonts w:ascii="Adobe Devanagari" w:hAnsi="Adobe Devanagari" w:cs="Adobe Devanagari"/>
          <w:sz w:val="22"/>
        </w:rPr>
      </w:pPr>
      <w:r>
        <w:rPr>
          <w:rFonts w:ascii="Adobe Devanagari" w:hAnsi="Adobe Devanagari" w:cs="Adobe Devanagari"/>
          <w:sz w:val="22"/>
        </w:rPr>
        <w:t>Policy Research Intern,</w:t>
      </w:r>
      <w:r w:rsidR="00CC7C3B" w:rsidRPr="009F414D">
        <w:rPr>
          <w:rFonts w:ascii="Adobe Devanagari" w:hAnsi="Adobe Devanagari" w:cs="Adobe Devanagari"/>
          <w:sz w:val="22"/>
        </w:rPr>
        <w:t xml:space="preserve"> The Bail Project, New York, NY, 2021-2022</w:t>
      </w:r>
    </w:p>
    <w:p w14:paraId="227CCC1A" w14:textId="233CA8B9" w:rsidR="00CC7C3B" w:rsidRPr="009F414D" w:rsidRDefault="00CC7C3B" w:rsidP="00BB4D13">
      <w:pPr>
        <w:pStyle w:val="Location"/>
        <w:ind w:left="0"/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 xml:space="preserve">Research Assistant, Dr. Ryan Enos, Harvard University, </w:t>
      </w:r>
      <w:r w:rsidR="001266C5">
        <w:rPr>
          <w:rFonts w:ascii="Adobe Devanagari" w:hAnsi="Adobe Devanagari" w:cs="Adobe Devanagari"/>
          <w:sz w:val="22"/>
        </w:rPr>
        <w:t xml:space="preserve">Summer </w:t>
      </w:r>
      <w:r w:rsidRPr="009F414D">
        <w:rPr>
          <w:rFonts w:ascii="Adobe Devanagari" w:hAnsi="Adobe Devanagari" w:cs="Adobe Devanagari"/>
          <w:sz w:val="22"/>
        </w:rPr>
        <w:t>2020</w:t>
      </w:r>
    </w:p>
    <w:p w14:paraId="21C38301" w14:textId="77FCE8F5" w:rsidR="00351293" w:rsidRPr="009F414D" w:rsidRDefault="00115D44" w:rsidP="00CC7C3B">
      <w:pPr>
        <w:pStyle w:val="JobTitle"/>
        <w:ind w:left="1008"/>
        <w:rPr>
          <w:rFonts w:ascii="Adobe Devanagari" w:hAnsi="Adobe Devanagari" w:cs="Adobe Devanagari"/>
          <w:sz w:val="22"/>
        </w:rPr>
      </w:pPr>
      <w:r w:rsidRPr="009F414D">
        <w:rPr>
          <w:rFonts w:ascii="Adobe Devanagari" w:hAnsi="Adobe Devanagari" w:cs="Adobe Devanagari"/>
          <w:sz w:val="22"/>
        </w:rPr>
        <w:tab/>
      </w:r>
    </w:p>
    <w:p w14:paraId="7BCD20C2" w14:textId="77777777" w:rsidR="00266923" w:rsidRDefault="005750AF" w:rsidP="00231403">
      <w:pPr>
        <w:pStyle w:val="SpaceAfter"/>
        <w:ind w:left="0"/>
        <w:rPr>
          <w:rFonts w:ascii="Adobe Devanagari" w:hAnsi="Adobe Devanagari" w:cs="Adobe Devanagari"/>
          <w:b/>
          <w:bCs/>
          <w:sz w:val="22"/>
        </w:rPr>
      </w:pPr>
      <w:r w:rsidRPr="009F414D">
        <w:rPr>
          <w:rFonts w:ascii="Adobe Devanagari" w:hAnsi="Adobe Devanagari" w:cs="Adobe Devanagari"/>
          <w:b/>
          <w:bCs/>
          <w:sz w:val="22"/>
        </w:rPr>
        <w:t>SKILLS</w:t>
      </w:r>
    </w:p>
    <w:p w14:paraId="361677FF" w14:textId="6612D6F3" w:rsidR="005750AF" w:rsidRPr="009F414D" w:rsidRDefault="00231403" w:rsidP="00231403">
      <w:pPr>
        <w:pStyle w:val="SpaceAfter"/>
        <w:ind w:left="0"/>
        <w:rPr>
          <w:rFonts w:ascii="Adobe Devanagari" w:hAnsi="Adobe Devanagari" w:cs="Adobe Devanagari"/>
          <w:b/>
          <w:bCs/>
          <w:sz w:val="22"/>
        </w:rPr>
        <w:sectPr w:rsidR="005750AF" w:rsidRPr="009F414D" w:rsidSect="00E91E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080" w:bottom="1440" w:left="1440" w:header="720" w:footer="720" w:gutter="0"/>
          <w:cols w:space="720"/>
          <w:titlePg/>
          <w:docGrid w:linePitch="360"/>
        </w:sectPr>
      </w:pPr>
      <w:r w:rsidRPr="009F414D">
        <w:rPr>
          <w:rFonts w:ascii="Adobe Devanagari" w:hAnsi="Adobe Devanagari" w:cs="Adobe Devanagari"/>
          <w:sz w:val="22"/>
        </w:rPr>
        <w:t xml:space="preserve">Coding: </w:t>
      </w:r>
      <w:r w:rsidR="009F29D7" w:rsidRPr="009F414D">
        <w:rPr>
          <w:rFonts w:ascii="Adobe Devanagari" w:hAnsi="Adobe Devanagari" w:cs="Adobe Devanagari"/>
          <w:sz w:val="22"/>
        </w:rPr>
        <w:t>RStudio,</w:t>
      </w:r>
      <w:r w:rsidRPr="009F414D">
        <w:rPr>
          <w:rFonts w:ascii="Adobe Devanagari" w:hAnsi="Adobe Devanagari" w:cs="Adobe Devanagari"/>
          <w:sz w:val="22"/>
        </w:rPr>
        <w:t xml:space="preserve"> </w:t>
      </w:r>
      <w:r w:rsidR="006B6F52">
        <w:rPr>
          <w:rFonts w:ascii="Adobe Devanagari" w:hAnsi="Adobe Devanagari" w:cs="Adobe Devanagari"/>
          <w:sz w:val="22"/>
        </w:rPr>
        <w:t xml:space="preserve">LaTeX, </w:t>
      </w:r>
      <w:r w:rsidR="009F29D7">
        <w:rPr>
          <w:rFonts w:ascii="Adobe Devanagari" w:hAnsi="Adobe Devanagari" w:cs="Adobe Devanagari"/>
          <w:sz w:val="22"/>
        </w:rPr>
        <w:t xml:space="preserve"> STATA</w:t>
      </w:r>
    </w:p>
    <w:p w14:paraId="170648A2" w14:textId="77777777" w:rsidR="005750AF" w:rsidRPr="009F414D" w:rsidRDefault="005750AF" w:rsidP="005750AF">
      <w:pPr>
        <w:pStyle w:val="SpaceAfter"/>
        <w:ind w:left="1008"/>
        <w:rPr>
          <w:rFonts w:ascii="Adobe Devanagari" w:hAnsi="Adobe Devanagari" w:cs="Adobe Devanagari"/>
          <w:b/>
          <w:bCs/>
          <w:sz w:val="22"/>
        </w:rPr>
        <w:sectPr w:rsidR="005750AF" w:rsidRPr="009F414D" w:rsidSect="00E91E59">
          <w:type w:val="continuous"/>
          <w:pgSz w:w="12240" w:h="15840"/>
          <w:pgMar w:top="1440" w:right="1080" w:bottom="1440" w:left="1440" w:header="720" w:footer="720" w:gutter="0"/>
          <w:cols w:num="3" w:space="720"/>
          <w:titlePg/>
          <w:docGrid w:linePitch="360"/>
        </w:sectPr>
      </w:pPr>
    </w:p>
    <w:bookmarkEnd w:id="0"/>
    <w:p w14:paraId="4BB740DF" w14:textId="77777777" w:rsidR="008C3547" w:rsidRPr="009F414D" w:rsidRDefault="008C3547" w:rsidP="008C3547">
      <w:pPr>
        <w:pStyle w:val="SpaceAfter"/>
        <w:ind w:left="1008"/>
        <w:rPr>
          <w:rFonts w:ascii="Adobe Devanagari" w:hAnsi="Adobe Devanagari" w:cs="Adobe Devanagari"/>
          <w:b/>
          <w:bCs/>
          <w:sz w:val="22"/>
        </w:rPr>
        <w:sectPr w:rsidR="008C3547" w:rsidRPr="009F414D" w:rsidSect="00E91E59">
          <w:type w:val="continuous"/>
          <w:pgSz w:w="12240" w:h="15840"/>
          <w:pgMar w:top="1440" w:right="1080" w:bottom="1440" w:left="1440" w:header="720" w:footer="720" w:gutter="0"/>
          <w:cols w:num="3" w:space="720"/>
          <w:titlePg/>
          <w:docGrid w:linePitch="360"/>
        </w:sectPr>
      </w:pPr>
    </w:p>
    <w:p w14:paraId="7E3E0092" w14:textId="352446A7" w:rsidR="008C3547" w:rsidRPr="00A9105F" w:rsidRDefault="008C3547" w:rsidP="008C3547">
      <w:pPr>
        <w:pStyle w:val="SpaceAfter"/>
        <w:ind w:left="1008"/>
        <w:rPr>
          <w:rFonts w:asciiTheme="majorHAnsi" w:hAnsiTheme="majorHAnsi"/>
          <w:b/>
          <w:bCs/>
          <w:sz w:val="20"/>
          <w:szCs w:val="20"/>
        </w:rPr>
      </w:pPr>
    </w:p>
    <w:p w14:paraId="403E73BE" w14:textId="77777777" w:rsidR="008C3547" w:rsidRPr="00A9105F" w:rsidRDefault="008C3547" w:rsidP="008C3547">
      <w:pPr>
        <w:pStyle w:val="SpaceAfter"/>
        <w:rPr>
          <w:rFonts w:asciiTheme="majorHAnsi" w:hAnsiTheme="majorHAnsi"/>
          <w:b/>
          <w:bCs/>
          <w:sz w:val="20"/>
          <w:szCs w:val="20"/>
        </w:rPr>
      </w:pPr>
    </w:p>
    <w:p w14:paraId="60A4E5CA" w14:textId="77777777" w:rsidR="008C3547" w:rsidRDefault="008C3547" w:rsidP="00A67FBF">
      <w:pPr>
        <w:pStyle w:val="SpaceAfter"/>
        <w:ind w:left="1008"/>
        <w:rPr>
          <w:rFonts w:asciiTheme="majorHAnsi" w:hAnsiTheme="majorHAnsi"/>
          <w:b/>
          <w:bCs/>
          <w:sz w:val="20"/>
          <w:szCs w:val="20"/>
        </w:rPr>
      </w:pPr>
    </w:p>
    <w:p w14:paraId="5A9D43F9" w14:textId="77777777" w:rsidR="008C3547" w:rsidRDefault="008C3547" w:rsidP="00A67FBF">
      <w:pPr>
        <w:pStyle w:val="SpaceAfter"/>
        <w:ind w:left="1008"/>
        <w:rPr>
          <w:rFonts w:asciiTheme="majorHAnsi" w:hAnsiTheme="majorHAnsi"/>
          <w:b/>
          <w:bCs/>
          <w:sz w:val="20"/>
          <w:szCs w:val="20"/>
        </w:rPr>
      </w:pPr>
    </w:p>
    <w:p w14:paraId="2B86B1E5" w14:textId="77777777" w:rsidR="008C3547" w:rsidRDefault="008C3547" w:rsidP="00A67FBF">
      <w:pPr>
        <w:pStyle w:val="SpaceAfter"/>
        <w:ind w:left="1008"/>
        <w:rPr>
          <w:rFonts w:asciiTheme="majorHAnsi" w:hAnsiTheme="majorHAnsi"/>
          <w:b/>
          <w:bCs/>
          <w:sz w:val="20"/>
          <w:szCs w:val="20"/>
        </w:rPr>
      </w:pPr>
    </w:p>
    <w:p w14:paraId="261512B2" w14:textId="77777777" w:rsidR="008C3547" w:rsidRDefault="008C3547" w:rsidP="00A67FBF">
      <w:pPr>
        <w:pStyle w:val="SpaceAfter"/>
        <w:ind w:left="1008"/>
        <w:rPr>
          <w:rFonts w:asciiTheme="majorHAnsi" w:hAnsiTheme="majorHAnsi"/>
          <w:b/>
          <w:bCs/>
          <w:sz w:val="20"/>
          <w:szCs w:val="20"/>
        </w:rPr>
      </w:pPr>
    </w:p>
    <w:p w14:paraId="3873C7EF" w14:textId="5421D24E" w:rsidR="0096691A" w:rsidRDefault="0096691A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62FC1BBB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0C2AD7FC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141CA2D1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501DF661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184E461C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0ADA1F72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11E6E3B5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440BFC1B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3A041E46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62C652C5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6EBAD453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418942B5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6FF88192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40F8AAEF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22CFB2F1" w14:textId="77777777" w:rsidR="00574B1C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p w14:paraId="377448E0" w14:textId="5EA7FFE2" w:rsidR="00574B1C" w:rsidRPr="0005249F" w:rsidRDefault="00574B1C" w:rsidP="0005249F">
      <w:pPr>
        <w:pStyle w:val="NormalBodyText"/>
        <w:tabs>
          <w:tab w:val="clear" w:pos="7560"/>
          <w:tab w:val="left" w:pos="2747"/>
        </w:tabs>
        <w:rPr>
          <w:rFonts w:asciiTheme="majorHAnsi" w:hAnsiTheme="majorHAnsi"/>
          <w:b/>
          <w:bCs/>
          <w:sz w:val="22"/>
        </w:rPr>
      </w:pPr>
    </w:p>
    <w:sectPr w:rsidR="00574B1C" w:rsidRPr="0005249F" w:rsidSect="00E91E59">
      <w:type w:val="continuous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675A" w14:textId="77777777" w:rsidR="00AD5277" w:rsidRDefault="00AD5277">
      <w:pPr>
        <w:spacing w:line="240" w:lineRule="auto"/>
      </w:pPr>
      <w:r>
        <w:separator/>
      </w:r>
    </w:p>
  </w:endnote>
  <w:endnote w:type="continuationSeparator" w:id="0">
    <w:p w14:paraId="0AE164BE" w14:textId="77777777" w:rsidR="00AD5277" w:rsidRDefault="00AD5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5956" w14:textId="77777777" w:rsidR="005750AF" w:rsidRDefault="00575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452E" w14:textId="77777777" w:rsidR="005750AF" w:rsidRDefault="00575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06FF" w14:textId="77777777" w:rsidR="005750AF" w:rsidRDefault="00575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F007" w14:textId="77777777" w:rsidR="00AD5277" w:rsidRDefault="00AD5277">
      <w:pPr>
        <w:spacing w:line="240" w:lineRule="auto"/>
      </w:pPr>
      <w:r>
        <w:separator/>
      </w:r>
    </w:p>
  </w:footnote>
  <w:footnote w:type="continuationSeparator" w:id="0">
    <w:p w14:paraId="60698EE7" w14:textId="77777777" w:rsidR="00AD5277" w:rsidRDefault="00AD5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1D48" w14:textId="77777777" w:rsidR="005750AF" w:rsidRDefault="00575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7E81" w14:textId="1078CF63" w:rsidR="005750AF" w:rsidRDefault="00000000">
    <w:pPr>
      <w:pStyle w:val="YourName"/>
    </w:pPr>
    <w:sdt>
      <w:sdtPr>
        <w:alias w:val="Your name:"/>
        <w:tag w:val="Your name:"/>
        <w:id w:val="-835074527"/>
        <w:placeholder>
          <w:docPart w:val="3E66FFF0E8C14784A818FED93D90D46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r w:rsidR="005750AF">
          <w:t>Amber Colquhoun</w:t>
        </w:r>
      </w:sdtContent>
    </w:sdt>
    <w:r w:rsidR="005750AF">
      <w:tab/>
      <w:t xml:space="preserve">Page </w:t>
    </w:r>
    <w:r w:rsidR="005750AF">
      <w:rPr>
        <w:noProof/>
      </w:rPr>
      <w:fldChar w:fldCharType="begin"/>
    </w:r>
    <w:r w:rsidR="005750AF">
      <w:rPr>
        <w:noProof/>
      </w:rPr>
      <w:instrText xml:space="preserve"> PAGE   \* MERGEFORMAT </w:instrText>
    </w:r>
    <w:r w:rsidR="005750AF">
      <w:rPr>
        <w:noProof/>
      </w:rPr>
      <w:fldChar w:fldCharType="separate"/>
    </w:r>
    <w:r w:rsidR="005750AF">
      <w:rPr>
        <w:noProof/>
      </w:rPr>
      <w:t>2</w:t>
    </w:r>
    <w:r w:rsidR="005750AF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97EE" w14:textId="77777777" w:rsidR="005750AF" w:rsidRDefault="00575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65A68"/>
    <w:multiLevelType w:val="hybridMultilevel"/>
    <w:tmpl w:val="32D6B80A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06B61ADA"/>
    <w:multiLevelType w:val="hybridMultilevel"/>
    <w:tmpl w:val="96D269A8"/>
    <w:lvl w:ilvl="0" w:tplc="B832015C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85CF2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0F556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CEA82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07D52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CD436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43FAA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2B894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E3850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D44736"/>
    <w:multiLevelType w:val="hybridMultilevel"/>
    <w:tmpl w:val="3864C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0C4687"/>
    <w:multiLevelType w:val="hybridMultilevel"/>
    <w:tmpl w:val="C8FE6F1C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1674282A"/>
    <w:multiLevelType w:val="hybridMultilevel"/>
    <w:tmpl w:val="D0F032EA"/>
    <w:lvl w:ilvl="0" w:tplc="A332378E">
      <w:start w:val="19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10710"/>
    <w:multiLevelType w:val="hybridMultilevel"/>
    <w:tmpl w:val="5872628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1AF972B8"/>
    <w:multiLevelType w:val="hybridMultilevel"/>
    <w:tmpl w:val="8A80E9C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1D8D5866"/>
    <w:multiLevelType w:val="hybridMultilevel"/>
    <w:tmpl w:val="ED9C27B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1F0A79D6"/>
    <w:multiLevelType w:val="hybridMultilevel"/>
    <w:tmpl w:val="BF4EAC90"/>
    <w:lvl w:ilvl="0" w:tplc="8F622716">
      <w:numFmt w:val="bullet"/>
      <w:lvlText w:val="•"/>
      <w:lvlJc w:val="left"/>
      <w:pPr>
        <w:ind w:left="144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AC3205"/>
    <w:multiLevelType w:val="hybridMultilevel"/>
    <w:tmpl w:val="4BCC3F7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269F5050"/>
    <w:multiLevelType w:val="hybridMultilevel"/>
    <w:tmpl w:val="B1D84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AB5995"/>
    <w:multiLevelType w:val="hybridMultilevel"/>
    <w:tmpl w:val="E710D92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345B5002"/>
    <w:multiLevelType w:val="hybridMultilevel"/>
    <w:tmpl w:val="F87C4864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3C427632"/>
    <w:multiLevelType w:val="hybridMultilevel"/>
    <w:tmpl w:val="42BC8226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3E6C7FA0"/>
    <w:multiLevelType w:val="hybridMultilevel"/>
    <w:tmpl w:val="FA1804B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3F71227A"/>
    <w:multiLevelType w:val="hybridMultilevel"/>
    <w:tmpl w:val="9C8052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453D6E45"/>
    <w:multiLevelType w:val="hybridMultilevel"/>
    <w:tmpl w:val="2E305E00"/>
    <w:lvl w:ilvl="0" w:tplc="0409000F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50D96188"/>
    <w:multiLevelType w:val="hybridMultilevel"/>
    <w:tmpl w:val="CB02A9D2"/>
    <w:lvl w:ilvl="0" w:tplc="F13E92C6">
      <w:start w:val="2"/>
      <w:numFmt w:val="bullet"/>
      <w:lvlText w:val="-"/>
      <w:lvlJc w:val="left"/>
      <w:pPr>
        <w:ind w:left="13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CF793D"/>
    <w:multiLevelType w:val="hybridMultilevel"/>
    <w:tmpl w:val="D2243F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57C4693"/>
    <w:multiLevelType w:val="hybridMultilevel"/>
    <w:tmpl w:val="646C206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5C03311C"/>
    <w:multiLevelType w:val="hybridMultilevel"/>
    <w:tmpl w:val="4088038C"/>
    <w:lvl w:ilvl="0" w:tplc="F13E92C6">
      <w:start w:val="2"/>
      <w:numFmt w:val="bullet"/>
      <w:lvlText w:val="-"/>
      <w:lvlJc w:val="left"/>
      <w:pPr>
        <w:ind w:left="6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1" w15:restartNumberingAfterBreak="0">
    <w:nsid w:val="5DB5269D"/>
    <w:multiLevelType w:val="hybridMultilevel"/>
    <w:tmpl w:val="36443B0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647E05D2"/>
    <w:multiLevelType w:val="hybridMultilevel"/>
    <w:tmpl w:val="E506D532"/>
    <w:lvl w:ilvl="0" w:tplc="A332378E">
      <w:start w:val="1954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651D52E4"/>
    <w:multiLevelType w:val="hybridMultilevel"/>
    <w:tmpl w:val="6A9A20DE"/>
    <w:lvl w:ilvl="0" w:tplc="A332378E">
      <w:start w:val="1954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65FC43E8"/>
    <w:multiLevelType w:val="hybridMultilevel"/>
    <w:tmpl w:val="C49A00F2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6E4937B3"/>
    <w:multiLevelType w:val="hybridMultilevel"/>
    <w:tmpl w:val="177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62A93"/>
    <w:multiLevelType w:val="hybridMultilevel"/>
    <w:tmpl w:val="DBFABAB0"/>
    <w:lvl w:ilvl="0" w:tplc="F4A4EA70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12B28"/>
    <w:multiLevelType w:val="hybridMultilevel"/>
    <w:tmpl w:val="95543858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8" w15:restartNumberingAfterBreak="0">
    <w:nsid w:val="79C01781"/>
    <w:multiLevelType w:val="hybridMultilevel"/>
    <w:tmpl w:val="CD0495A8"/>
    <w:lvl w:ilvl="0" w:tplc="04090005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9" w15:restartNumberingAfterBreak="0">
    <w:nsid w:val="7B134D03"/>
    <w:multiLevelType w:val="hybridMultilevel"/>
    <w:tmpl w:val="6E96EC06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0" w15:restartNumberingAfterBreak="0">
    <w:nsid w:val="7CCC7430"/>
    <w:multiLevelType w:val="hybridMultilevel"/>
    <w:tmpl w:val="92CAF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B2865"/>
    <w:multiLevelType w:val="hybridMultilevel"/>
    <w:tmpl w:val="BF582B4C"/>
    <w:lvl w:ilvl="0" w:tplc="2474BEF2">
      <w:start w:val="2"/>
      <w:numFmt w:val="bullet"/>
      <w:lvlText w:val="-"/>
      <w:lvlJc w:val="left"/>
      <w:pPr>
        <w:ind w:left="6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2" w15:restartNumberingAfterBreak="0">
    <w:nsid w:val="7E83379C"/>
    <w:multiLevelType w:val="hybridMultilevel"/>
    <w:tmpl w:val="E648DE5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656838393">
    <w:abstractNumId w:val="9"/>
  </w:num>
  <w:num w:numId="2" w16cid:durableId="2087141411">
    <w:abstractNumId w:val="8"/>
  </w:num>
  <w:num w:numId="3" w16cid:durableId="1509981895">
    <w:abstractNumId w:val="7"/>
  </w:num>
  <w:num w:numId="4" w16cid:durableId="1665624926">
    <w:abstractNumId w:val="3"/>
  </w:num>
  <w:num w:numId="5" w16cid:durableId="2095664141">
    <w:abstractNumId w:val="6"/>
  </w:num>
  <w:num w:numId="6" w16cid:durableId="594822131">
    <w:abstractNumId w:val="5"/>
  </w:num>
  <w:num w:numId="7" w16cid:durableId="1188182968">
    <w:abstractNumId w:val="4"/>
  </w:num>
  <w:num w:numId="8" w16cid:durableId="749959448">
    <w:abstractNumId w:val="2"/>
  </w:num>
  <w:num w:numId="9" w16cid:durableId="2140108290">
    <w:abstractNumId w:val="1"/>
  </w:num>
  <w:num w:numId="10" w16cid:durableId="1138183703">
    <w:abstractNumId w:val="0"/>
  </w:num>
  <w:num w:numId="11" w16cid:durableId="1242983021">
    <w:abstractNumId w:val="30"/>
  </w:num>
  <w:num w:numId="12" w16cid:durableId="1869759364">
    <w:abstractNumId w:val="41"/>
  </w:num>
  <w:num w:numId="13" w16cid:durableId="1845315718">
    <w:abstractNumId w:val="15"/>
  </w:num>
  <w:num w:numId="14" w16cid:durableId="62684801">
    <w:abstractNumId w:val="17"/>
  </w:num>
  <w:num w:numId="15" w16cid:durableId="401565780">
    <w:abstractNumId w:val="14"/>
  </w:num>
  <w:num w:numId="16" w16cid:durableId="1217009385">
    <w:abstractNumId w:val="32"/>
  </w:num>
  <w:num w:numId="17" w16cid:durableId="602960195">
    <w:abstractNumId w:val="33"/>
  </w:num>
  <w:num w:numId="18" w16cid:durableId="1520311546">
    <w:abstractNumId w:val="31"/>
  </w:num>
  <w:num w:numId="19" w16cid:durableId="589194289">
    <w:abstractNumId w:val="28"/>
  </w:num>
  <w:num w:numId="20" w16cid:durableId="1845122246">
    <w:abstractNumId w:val="24"/>
  </w:num>
  <w:num w:numId="21" w16cid:durableId="862550280">
    <w:abstractNumId w:val="11"/>
  </w:num>
  <w:num w:numId="22" w16cid:durableId="938608578">
    <w:abstractNumId w:val="27"/>
  </w:num>
  <w:num w:numId="23" w16cid:durableId="1776947834">
    <w:abstractNumId w:val="35"/>
  </w:num>
  <w:num w:numId="24" w16cid:durableId="1312712948">
    <w:abstractNumId w:val="20"/>
  </w:num>
  <w:num w:numId="25" w16cid:durableId="2125152056">
    <w:abstractNumId w:val="39"/>
  </w:num>
  <w:num w:numId="26" w16cid:durableId="1214850559">
    <w:abstractNumId w:val="40"/>
  </w:num>
  <w:num w:numId="27" w16cid:durableId="1449426908">
    <w:abstractNumId w:val="29"/>
  </w:num>
  <w:num w:numId="28" w16cid:durableId="1342509718">
    <w:abstractNumId w:val="25"/>
  </w:num>
  <w:num w:numId="29" w16cid:durableId="1927225842">
    <w:abstractNumId w:val="23"/>
  </w:num>
  <w:num w:numId="30" w16cid:durableId="1155998355">
    <w:abstractNumId w:val="19"/>
  </w:num>
  <w:num w:numId="31" w16cid:durableId="321203391">
    <w:abstractNumId w:val="16"/>
  </w:num>
  <w:num w:numId="32" w16cid:durableId="1158419367">
    <w:abstractNumId w:val="22"/>
  </w:num>
  <w:num w:numId="33" w16cid:durableId="163521725">
    <w:abstractNumId w:val="10"/>
  </w:num>
  <w:num w:numId="34" w16cid:durableId="265575124">
    <w:abstractNumId w:val="34"/>
  </w:num>
  <w:num w:numId="35" w16cid:durableId="2119835129">
    <w:abstractNumId w:val="38"/>
  </w:num>
  <w:num w:numId="36" w16cid:durableId="837234216">
    <w:abstractNumId w:val="26"/>
  </w:num>
  <w:num w:numId="37" w16cid:durableId="1204361931">
    <w:abstractNumId w:val="37"/>
  </w:num>
  <w:num w:numId="38" w16cid:durableId="1138034597">
    <w:abstractNumId w:val="42"/>
  </w:num>
  <w:num w:numId="39" w16cid:durableId="1004742012">
    <w:abstractNumId w:val="13"/>
  </w:num>
  <w:num w:numId="40" w16cid:durableId="729425419">
    <w:abstractNumId w:val="12"/>
  </w:num>
  <w:num w:numId="41" w16cid:durableId="1222902734">
    <w:abstractNumId w:val="18"/>
  </w:num>
  <w:num w:numId="42" w16cid:durableId="105856178">
    <w:abstractNumId w:val="21"/>
  </w:num>
  <w:num w:numId="43" w16cid:durableId="9501622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AF"/>
    <w:rsid w:val="000005F4"/>
    <w:rsid w:val="00000ECA"/>
    <w:rsid w:val="00001771"/>
    <w:rsid w:val="00001E9D"/>
    <w:rsid w:val="00002811"/>
    <w:rsid w:val="00002F99"/>
    <w:rsid w:val="0000319B"/>
    <w:rsid w:val="000031E7"/>
    <w:rsid w:val="00003413"/>
    <w:rsid w:val="000038F4"/>
    <w:rsid w:val="000041CA"/>
    <w:rsid w:val="000053BB"/>
    <w:rsid w:val="000063C0"/>
    <w:rsid w:val="0000684E"/>
    <w:rsid w:val="000074C6"/>
    <w:rsid w:val="00013E5C"/>
    <w:rsid w:val="000143FA"/>
    <w:rsid w:val="0001578A"/>
    <w:rsid w:val="00020EB5"/>
    <w:rsid w:val="00023E60"/>
    <w:rsid w:val="00025758"/>
    <w:rsid w:val="00026237"/>
    <w:rsid w:val="00026426"/>
    <w:rsid w:val="00031091"/>
    <w:rsid w:val="00032A20"/>
    <w:rsid w:val="00033452"/>
    <w:rsid w:val="000337B5"/>
    <w:rsid w:val="00035C2C"/>
    <w:rsid w:val="0003641A"/>
    <w:rsid w:val="000438EA"/>
    <w:rsid w:val="000459D3"/>
    <w:rsid w:val="000473E6"/>
    <w:rsid w:val="00047943"/>
    <w:rsid w:val="00051C00"/>
    <w:rsid w:val="0005249F"/>
    <w:rsid w:val="00052565"/>
    <w:rsid w:val="0005542B"/>
    <w:rsid w:val="000579D2"/>
    <w:rsid w:val="000606F1"/>
    <w:rsid w:val="00061829"/>
    <w:rsid w:val="00062882"/>
    <w:rsid w:val="00063623"/>
    <w:rsid w:val="000709AD"/>
    <w:rsid w:val="000709EE"/>
    <w:rsid w:val="00072260"/>
    <w:rsid w:val="0007372B"/>
    <w:rsid w:val="00073C18"/>
    <w:rsid w:val="00074675"/>
    <w:rsid w:val="00080D14"/>
    <w:rsid w:val="00080E55"/>
    <w:rsid w:val="00080F96"/>
    <w:rsid w:val="000814D3"/>
    <w:rsid w:val="00085D6F"/>
    <w:rsid w:val="00085D73"/>
    <w:rsid w:val="000861FD"/>
    <w:rsid w:val="0009257C"/>
    <w:rsid w:val="00093959"/>
    <w:rsid w:val="0009489B"/>
    <w:rsid w:val="00094C87"/>
    <w:rsid w:val="00097460"/>
    <w:rsid w:val="000A261E"/>
    <w:rsid w:val="000A2E46"/>
    <w:rsid w:val="000A6BEE"/>
    <w:rsid w:val="000A72B1"/>
    <w:rsid w:val="000A7EB5"/>
    <w:rsid w:val="000B0F8F"/>
    <w:rsid w:val="000B588A"/>
    <w:rsid w:val="000B6087"/>
    <w:rsid w:val="000B6AC0"/>
    <w:rsid w:val="000B6CEA"/>
    <w:rsid w:val="000C1CBC"/>
    <w:rsid w:val="000C3813"/>
    <w:rsid w:val="000C4281"/>
    <w:rsid w:val="000C5166"/>
    <w:rsid w:val="000C52DF"/>
    <w:rsid w:val="000C6668"/>
    <w:rsid w:val="000C6DDA"/>
    <w:rsid w:val="000C6F9A"/>
    <w:rsid w:val="000C7440"/>
    <w:rsid w:val="000D0639"/>
    <w:rsid w:val="000D299C"/>
    <w:rsid w:val="000D2EB8"/>
    <w:rsid w:val="000D31A3"/>
    <w:rsid w:val="000D4405"/>
    <w:rsid w:val="000D5D58"/>
    <w:rsid w:val="000E00C4"/>
    <w:rsid w:val="000E0D32"/>
    <w:rsid w:val="000E16DE"/>
    <w:rsid w:val="000E17FC"/>
    <w:rsid w:val="000E2101"/>
    <w:rsid w:val="000E5D1F"/>
    <w:rsid w:val="000E6E3A"/>
    <w:rsid w:val="000E7BD9"/>
    <w:rsid w:val="000F12AC"/>
    <w:rsid w:val="000F1FE6"/>
    <w:rsid w:val="000F2138"/>
    <w:rsid w:val="000F2A4D"/>
    <w:rsid w:val="000F68FD"/>
    <w:rsid w:val="00101088"/>
    <w:rsid w:val="00101461"/>
    <w:rsid w:val="00102919"/>
    <w:rsid w:val="00103132"/>
    <w:rsid w:val="00105DD5"/>
    <w:rsid w:val="00106E56"/>
    <w:rsid w:val="00111B68"/>
    <w:rsid w:val="0011498E"/>
    <w:rsid w:val="001159BA"/>
    <w:rsid w:val="00115D44"/>
    <w:rsid w:val="00116DC7"/>
    <w:rsid w:val="00121838"/>
    <w:rsid w:val="001219C5"/>
    <w:rsid w:val="001266C5"/>
    <w:rsid w:val="00130760"/>
    <w:rsid w:val="001335B9"/>
    <w:rsid w:val="0013390B"/>
    <w:rsid w:val="00134137"/>
    <w:rsid w:val="00135A34"/>
    <w:rsid w:val="001366D7"/>
    <w:rsid w:val="00137A73"/>
    <w:rsid w:val="001401A9"/>
    <w:rsid w:val="00140660"/>
    <w:rsid w:val="00142C8D"/>
    <w:rsid w:val="00143655"/>
    <w:rsid w:val="00146050"/>
    <w:rsid w:val="00147E3D"/>
    <w:rsid w:val="00152737"/>
    <w:rsid w:val="00155708"/>
    <w:rsid w:val="00156620"/>
    <w:rsid w:val="00157385"/>
    <w:rsid w:val="00160D1A"/>
    <w:rsid w:val="00161E8F"/>
    <w:rsid w:val="00165647"/>
    <w:rsid w:val="00166981"/>
    <w:rsid w:val="00166F95"/>
    <w:rsid w:val="00167B7D"/>
    <w:rsid w:val="00170549"/>
    <w:rsid w:val="001740C5"/>
    <w:rsid w:val="00175646"/>
    <w:rsid w:val="00175839"/>
    <w:rsid w:val="001766AA"/>
    <w:rsid w:val="00190A2A"/>
    <w:rsid w:val="0019108A"/>
    <w:rsid w:val="001926D8"/>
    <w:rsid w:val="0019317B"/>
    <w:rsid w:val="001933A1"/>
    <w:rsid w:val="00193A29"/>
    <w:rsid w:val="00193F32"/>
    <w:rsid w:val="001947C0"/>
    <w:rsid w:val="00195AB4"/>
    <w:rsid w:val="00196EB3"/>
    <w:rsid w:val="00197212"/>
    <w:rsid w:val="00197FF9"/>
    <w:rsid w:val="001A085F"/>
    <w:rsid w:val="001A54E0"/>
    <w:rsid w:val="001A564C"/>
    <w:rsid w:val="001A6732"/>
    <w:rsid w:val="001A7975"/>
    <w:rsid w:val="001A7C3A"/>
    <w:rsid w:val="001B098A"/>
    <w:rsid w:val="001B1BE3"/>
    <w:rsid w:val="001B38C9"/>
    <w:rsid w:val="001B39B2"/>
    <w:rsid w:val="001B4683"/>
    <w:rsid w:val="001B5584"/>
    <w:rsid w:val="001B5646"/>
    <w:rsid w:val="001B5D20"/>
    <w:rsid w:val="001B6F75"/>
    <w:rsid w:val="001C1C7D"/>
    <w:rsid w:val="001C21C3"/>
    <w:rsid w:val="001C4AA9"/>
    <w:rsid w:val="001C60AF"/>
    <w:rsid w:val="001C6FC6"/>
    <w:rsid w:val="001C6FDB"/>
    <w:rsid w:val="001D1917"/>
    <w:rsid w:val="001D40C0"/>
    <w:rsid w:val="001D4581"/>
    <w:rsid w:val="001D5144"/>
    <w:rsid w:val="001D788D"/>
    <w:rsid w:val="001D7C0F"/>
    <w:rsid w:val="001E02AB"/>
    <w:rsid w:val="001E08D0"/>
    <w:rsid w:val="001E452C"/>
    <w:rsid w:val="001E4E1A"/>
    <w:rsid w:val="001E6FD8"/>
    <w:rsid w:val="001F04B0"/>
    <w:rsid w:val="001F1099"/>
    <w:rsid w:val="001F193B"/>
    <w:rsid w:val="001F40A2"/>
    <w:rsid w:val="001F44D7"/>
    <w:rsid w:val="001F4BC6"/>
    <w:rsid w:val="001F6D71"/>
    <w:rsid w:val="00201658"/>
    <w:rsid w:val="00204220"/>
    <w:rsid w:val="00205BFA"/>
    <w:rsid w:val="00206393"/>
    <w:rsid w:val="00206679"/>
    <w:rsid w:val="00207C8B"/>
    <w:rsid w:val="00212179"/>
    <w:rsid w:val="0021403E"/>
    <w:rsid w:val="00214F99"/>
    <w:rsid w:val="00221391"/>
    <w:rsid w:val="0022156F"/>
    <w:rsid w:val="00224FE4"/>
    <w:rsid w:val="00230ADA"/>
    <w:rsid w:val="00231403"/>
    <w:rsid w:val="0023170A"/>
    <w:rsid w:val="00231FD0"/>
    <w:rsid w:val="00232EB1"/>
    <w:rsid w:val="002336D9"/>
    <w:rsid w:val="00235BB1"/>
    <w:rsid w:val="00236CE4"/>
    <w:rsid w:val="00241470"/>
    <w:rsid w:val="0024284C"/>
    <w:rsid w:val="0024359E"/>
    <w:rsid w:val="0024439E"/>
    <w:rsid w:val="00244DC3"/>
    <w:rsid w:val="00246E7D"/>
    <w:rsid w:val="002476F9"/>
    <w:rsid w:val="002478E1"/>
    <w:rsid w:val="00250328"/>
    <w:rsid w:val="00251599"/>
    <w:rsid w:val="00251E99"/>
    <w:rsid w:val="00252C0B"/>
    <w:rsid w:val="002536A5"/>
    <w:rsid w:val="00254CA8"/>
    <w:rsid w:val="00255393"/>
    <w:rsid w:val="002564D1"/>
    <w:rsid w:val="00261E92"/>
    <w:rsid w:val="00262293"/>
    <w:rsid w:val="002624AA"/>
    <w:rsid w:val="002626F4"/>
    <w:rsid w:val="002628D9"/>
    <w:rsid w:val="00264C52"/>
    <w:rsid w:val="00264FBB"/>
    <w:rsid w:val="0026543E"/>
    <w:rsid w:val="00266923"/>
    <w:rsid w:val="0027064D"/>
    <w:rsid w:val="00272182"/>
    <w:rsid w:val="002721C9"/>
    <w:rsid w:val="00273D60"/>
    <w:rsid w:val="00274EAD"/>
    <w:rsid w:val="00275BD6"/>
    <w:rsid w:val="00275CC9"/>
    <w:rsid w:val="002761DE"/>
    <w:rsid w:val="002768F6"/>
    <w:rsid w:val="002807DB"/>
    <w:rsid w:val="002819D7"/>
    <w:rsid w:val="002871E5"/>
    <w:rsid w:val="00287841"/>
    <w:rsid w:val="00290624"/>
    <w:rsid w:val="00291F8B"/>
    <w:rsid w:val="002920CC"/>
    <w:rsid w:val="0029478D"/>
    <w:rsid w:val="0029543A"/>
    <w:rsid w:val="002961ED"/>
    <w:rsid w:val="002976EE"/>
    <w:rsid w:val="002A3D26"/>
    <w:rsid w:val="002A65C2"/>
    <w:rsid w:val="002B2F94"/>
    <w:rsid w:val="002B3222"/>
    <w:rsid w:val="002B61AF"/>
    <w:rsid w:val="002C0870"/>
    <w:rsid w:val="002C0989"/>
    <w:rsid w:val="002C0B9D"/>
    <w:rsid w:val="002C25CC"/>
    <w:rsid w:val="002C2E80"/>
    <w:rsid w:val="002C3017"/>
    <w:rsid w:val="002C33C9"/>
    <w:rsid w:val="002C6352"/>
    <w:rsid w:val="002C7DD3"/>
    <w:rsid w:val="002D0512"/>
    <w:rsid w:val="002D0E66"/>
    <w:rsid w:val="002D1394"/>
    <w:rsid w:val="002D2844"/>
    <w:rsid w:val="002D28A9"/>
    <w:rsid w:val="002D2B5B"/>
    <w:rsid w:val="002D60DE"/>
    <w:rsid w:val="002E1856"/>
    <w:rsid w:val="002E51A6"/>
    <w:rsid w:val="002E56BD"/>
    <w:rsid w:val="002E7130"/>
    <w:rsid w:val="002E7FDB"/>
    <w:rsid w:val="002F0EBA"/>
    <w:rsid w:val="002F2EB1"/>
    <w:rsid w:val="00300DD3"/>
    <w:rsid w:val="00303110"/>
    <w:rsid w:val="0030392D"/>
    <w:rsid w:val="00303B08"/>
    <w:rsid w:val="003044FC"/>
    <w:rsid w:val="00306903"/>
    <w:rsid w:val="00307392"/>
    <w:rsid w:val="00310208"/>
    <w:rsid w:val="003124DE"/>
    <w:rsid w:val="00312EC7"/>
    <w:rsid w:val="00313C5F"/>
    <w:rsid w:val="0031504F"/>
    <w:rsid w:val="00316C01"/>
    <w:rsid w:val="003179B9"/>
    <w:rsid w:val="00326704"/>
    <w:rsid w:val="00331CD2"/>
    <w:rsid w:val="00332342"/>
    <w:rsid w:val="0033338A"/>
    <w:rsid w:val="00333785"/>
    <w:rsid w:val="00333A7F"/>
    <w:rsid w:val="00334C15"/>
    <w:rsid w:val="00335D1C"/>
    <w:rsid w:val="00336AD6"/>
    <w:rsid w:val="00341223"/>
    <w:rsid w:val="00343A4A"/>
    <w:rsid w:val="0034602D"/>
    <w:rsid w:val="003463CE"/>
    <w:rsid w:val="00350FD7"/>
    <w:rsid w:val="00351293"/>
    <w:rsid w:val="00351432"/>
    <w:rsid w:val="00351ADB"/>
    <w:rsid w:val="00351DBA"/>
    <w:rsid w:val="00351DC7"/>
    <w:rsid w:val="00355277"/>
    <w:rsid w:val="00356888"/>
    <w:rsid w:val="0036009E"/>
    <w:rsid w:val="003604F8"/>
    <w:rsid w:val="003606B0"/>
    <w:rsid w:val="003608ED"/>
    <w:rsid w:val="00360A73"/>
    <w:rsid w:val="003633A2"/>
    <w:rsid w:val="00363DFC"/>
    <w:rsid w:val="00364423"/>
    <w:rsid w:val="00364E57"/>
    <w:rsid w:val="00366259"/>
    <w:rsid w:val="00366424"/>
    <w:rsid w:val="00370CDD"/>
    <w:rsid w:val="00371C69"/>
    <w:rsid w:val="00380155"/>
    <w:rsid w:val="00380342"/>
    <w:rsid w:val="0038156B"/>
    <w:rsid w:val="00383B01"/>
    <w:rsid w:val="0038739F"/>
    <w:rsid w:val="00387AC3"/>
    <w:rsid w:val="00387B7D"/>
    <w:rsid w:val="00392B3A"/>
    <w:rsid w:val="00393898"/>
    <w:rsid w:val="00394CA0"/>
    <w:rsid w:val="00394EFC"/>
    <w:rsid w:val="00394F56"/>
    <w:rsid w:val="00397E3F"/>
    <w:rsid w:val="00397F43"/>
    <w:rsid w:val="003A0F6E"/>
    <w:rsid w:val="003A1146"/>
    <w:rsid w:val="003A14F5"/>
    <w:rsid w:val="003A1BC0"/>
    <w:rsid w:val="003A1C17"/>
    <w:rsid w:val="003A1CE8"/>
    <w:rsid w:val="003A27CF"/>
    <w:rsid w:val="003A4232"/>
    <w:rsid w:val="003A4B1E"/>
    <w:rsid w:val="003A569E"/>
    <w:rsid w:val="003A7E2A"/>
    <w:rsid w:val="003B02B4"/>
    <w:rsid w:val="003B5B3D"/>
    <w:rsid w:val="003C1693"/>
    <w:rsid w:val="003C2450"/>
    <w:rsid w:val="003C2627"/>
    <w:rsid w:val="003C4136"/>
    <w:rsid w:val="003C5855"/>
    <w:rsid w:val="003D315B"/>
    <w:rsid w:val="003D3EEB"/>
    <w:rsid w:val="003D5005"/>
    <w:rsid w:val="003E10EC"/>
    <w:rsid w:val="003E24F0"/>
    <w:rsid w:val="003E26CD"/>
    <w:rsid w:val="003E40BE"/>
    <w:rsid w:val="003E4B68"/>
    <w:rsid w:val="003E5D01"/>
    <w:rsid w:val="003E69B8"/>
    <w:rsid w:val="003F0BED"/>
    <w:rsid w:val="003F0CE1"/>
    <w:rsid w:val="003F3529"/>
    <w:rsid w:val="003F44CF"/>
    <w:rsid w:val="003F5C15"/>
    <w:rsid w:val="004023E2"/>
    <w:rsid w:val="004028F4"/>
    <w:rsid w:val="0040312C"/>
    <w:rsid w:val="0040566B"/>
    <w:rsid w:val="004061FD"/>
    <w:rsid w:val="0040658F"/>
    <w:rsid w:val="004107CA"/>
    <w:rsid w:val="00414909"/>
    <w:rsid w:val="004158F2"/>
    <w:rsid w:val="00420806"/>
    <w:rsid w:val="00421B55"/>
    <w:rsid w:val="00424405"/>
    <w:rsid w:val="00424819"/>
    <w:rsid w:val="0043021E"/>
    <w:rsid w:val="00433508"/>
    <w:rsid w:val="00434284"/>
    <w:rsid w:val="00434CB0"/>
    <w:rsid w:val="0043535A"/>
    <w:rsid w:val="004356DF"/>
    <w:rsid w:val="00436F03"/>
    <w:rsid w:val="00436FD5"/>
    <w:rsid w:val="00442FD9"/>
    <w:rsid w:val="00443CEC"/>
    <w:rsid w:val="00447920"/>
    <w:rsid w:val="004531B4"/>
    <w:rsid w:val="00456794"/>
    <w:rsid w:val="00457419"/>
    <w:rsid w:val="004605D5"/>
    <w:rsid w:val="00461A24"/>
    <w:rsid w:val="00462705"/>
    <w:rsid w:val="00462B02"/>
    <w:rsid w:val="00463BA6"/>
    <w:rsid w:val="00465035"/>
    <w:rsid w:val="00467821"/>
    <w:rsid w:val="0047143B"/>
    <w:rsid w:val="004735FD"/>
    <w:rsid w:val="00477261"/>
    <w:rsid w:val="00477EFE"/>
    <w:rsid w:val="004814F4"/>
    <w:rsid w:val="004816C3"/>
    <w:rsid w:val="00482F9E"/>
    <w:rsid w:val="004841E4"/>
    <w:rsid w:val="00484539"/>
    <w:rsid w:val="00484F71"/>
    <w:rsid w:val="00487647"/>
    <w:rsid w:val="00496483"/>
    <w:rsid w:val="004964E9"/>
    <w:rsid w:val="00497D26"/>
    <w:rsid w:val="004A0FE2"/>
    <w:rsid w:val="004A1CA2"/>
    <w:rsid w:val="004A4EB3"/>
    <w:rsid w:val="004A5A7C"/>
    <w:rsid w:val="004A60A9"/>
    <w:rsid w:val="004A6C9C"/>
    <w:rsid w:val="004A78C1"/>
    <w:rsid w:val="004B1FF3"/>
    <w:rsid w:val="004B2711"/>
    <w:rsid w:val="004B3706"/>
    <w:rsid w:val="004B5795"/>
    <w:rsid w:val="004B5A30"/>
    <w:rsid w:val="004B6477"/>
    <w:rsid w:val="004B7B17"/>
    <w:rsid w:val="004C0619"/>
    <w:rsid w:val="004C0D35"/>
    <w:rsid w:val="004C373A"/>
    <w:rsid w:val="004C48A9"/>
    <w:rsid w:val="004C74BD"/>
    <w:rsid w:val="004D0102"/>
    <w:rsid w:val="004D03D1"/>
    <w:rsid w:val="004D05C1"/>
    <w:rsid w:val="004D0DC6"/>
    <w:rsid w:val="004D393C"/>
    <w:rsid w:val="004D5495"/>
    <w:rsid w:val="004D64DC"/>
    <w:rsid w:val="004E027F"/>
    <w:rsid w:val="004E2136"/>
    <w:rsid w:val="004E489A"/>
    <w:rsid w:val="004E77BB"/>
    <w:rsid w:val="004F0073"/>
    <w:rsid w:val="004F0BAF"/>
    <w:rsid w:val="004F1327"/>
    <w:rsid w:val="004F1844"/>
    <w:rsid w:val="004F2D08"/>
    <w:rsid w:val="004F61DB"/>
    <w:rsid w:val="004F6AE8"/>
    <w:rsid w:val="004F7EF6"/>
    <w:rsid w:val="0050043D"/>
    <w:rsid w:val="005019D0"/>
    <w:rsid w:val="0050277E"/>
    <w:rsid w:val="005029D9"/>
    <w:rsid w:val="00503165"/>
    <w:rsid w:val="005050CE"/>
    <w:rsid w:val="00506BA6"/>
    <w:rsid w:val="00506FC5"/>
    <w:rsid w:val="00507E0D"/>
    <w:rsid w:val="00510819"/>
    <w:rsid w:val="005132B4"/>
    <w:rsid w:val="00514064"/>
    <w:rsid w:val="00515EB7"/>
    <w:rsid w:val="0051695F"/>
    <w:rsid w:val="00517A58"/>
    <w:rsid w:val="00520F75"/>
    <w:rsid w:val="00530EBE"/>
    <w:rsid w:val="0053253F"/>
    <w:rsid w:val="005335A0"/>
    <w:rsid w:val="00533BA6"/>
    <w:rsid w:val="005370C9"/>
    <w:rsid w:val="0054106E"/>
    <w:rsid w:val="005440A7"/>
    <w:rsid w:val="005457E7"/>
    <w:rsid w:val="005468D3"/>
    <w:rsid w:val="00547F58"/>
    <w:rsid w:val="005511B2"/>
    <w:rsid w:val="00551355"/>
    <w:rsid w:val="00551848"/>
    <w:rsid w:val="0055240F"/>
    <w:rsid w:val="00553D13"/>
    <w:rsid w:val="00554AF5"/>
    <w:rsid w:val="00557F6B"/>
    <w:rsid w:val="0056309D"/>
    <w:rsid w:val="005649F1"/>
    <w:rsid w:val="00566339"/>
    <w:rsid w:val="00567244"/>
    <w:rsid w:val="00570EFE"/>
    <w:rsid w:val="00571006"/>
    <w:rsid w:val="00571007"/>
    <w:rsid w:val="00574B1C"/>
    <w:rsid w:val="005750AF"/>
    <w:rsid w:val="005776E2"/>
    <w:rsid w:val="00580D42"/>
    <w:rsid w:val="00584892"/>
    <w:rsid w:val="00585DD5"/>
    <w:rsid w:val="00586F14"/>
    <w:rsid w:val="00591FE5"/>
    <w:rsid w:val="005943D0"/>
    <w:rsid w:val="005A0900"/>
    <w:rsid w:val="005A114D"/>
    <w:rsid w:val="005A205A"/>
    <w:rsid w:val="005A4C20"/>
    <w:rsid w:val="005A4F99"/>
    <w:rsid w:val="005A53D8"/>
    <w:rsid w:val="005A5EDC"/>
    <w:rsid w:val="005A69D2"/>
    <w:rsid w:val="005B3322"/>
    <w:rsid w:val="005B3A0C"/>
    <w:rsid w:val="005B45F4"/>
    <w:rsid w:val="005B49F0"/>
    <w:rsid w:val="005B5009"/>
    <w:rsid w:val="005B5E8B"/>
    <w:rsid w:val="005B65AB"/>
    <w:rsid w:val="005B719E"/>
    <w:rsid w:val="005B7E86"/>
    <w:rsid w:val="005C0171"/>
    <w:rsid w:val="005C0330"/>
    <w:rsid w:val="005C41F1"/>
    <w:rsid w:val="005C596E"/>
    <w:rsid w:val="005C65D2"/>
    <w:rsid w:val="005C7844"/>
    <w:rsid w:val="005D0269"/>
    <w:rsid w:val="005D0D85"/>
    <w:rsid w:val="005D1891"/>
    <w:rsid w:val="005D2001"/>
    <w:rsid w:val="005D302A"/>
    <w:rsid w:val="005D3C93"/>
    <w:rsid w:val="005D7B70"/>
    <w:rsid w:val="005E0FAB"/>
    <w:rsid w:val="005E1A1C"/>
    <w:rsid w:val="005E1D12"/>
    <w:rsid w:val="005E6079"/>
    <w:rsid w:val="005E677C"/>
    <w:rsid w:val="005E7CE2"/>
    <w:rsid w:val="005F4132"/>
    <w:rsid w:val="005F51F0"/>
    <w:rsid w:val="005F5EB7"/>
    <w:rsid w:val="0060174E"/>
    <w:rsid w:val="0060201A"/>
    <w:rsid w:val="00603A42"/>
    <w:rsid w:val="00604F65"/>
    <w:rsid w:val="006050A2"/>
    <w:rsid w:val="00605567"/>
    <w:rsid w:val="0060615F"/>
    <w:rsid w:val="0060733B"/>
    <w:rsid w:val="00611419"/>
    <w:rsid w:val="00611D5F"/>
    <w:rsid w:val="00616269"/>
    <w:rsid w:val="006179C6"/>
    <w:rsid w:val="00617D0C"/>
    <w:rsid w:val="00620A29"/>
    <w:rsid w:val="00620B57"/>
    <w:rsid w:val="00623B7D"/>
    <w:rsid w:val="006243F7"/>
    <w:rsid w:val="00624852"/>
    <w:rsid w:val="00625388"/>
    <w:rsid w:val="00626F77"/>
    <w:rsid w:val="00630826"/>
    <w:rsid w:val="00631646"/>
    <w:rsid w:val="006349E1"/>
    <w:rsid w:val="00634EA7"/>
    <w:rsid w:val="00635500"/>
    <w:rsid w:val="0063756B"/>
    <w:rsid w:val="00641DFE"/>
    <w:rsid w:val="00642596"/>
    <w:rsid w:val="00647A99"/>
    <w:rsid w:val="00654889"/>
    <w:rsid w:val="00654AB2"/>
    <w:rsid w:val="00660848"/>
    <w:rsid w:val="00663F1F"/>
    <w:rsid w:val="006659DD"/>
    <w:rsid w:val="00667B28"/>
    <w:rsid w:val="00671429"/>
    <w:rsid w:val="006714DF"/>
    <w:rsid w:val="00671FDB"/>
    <w:rsid w:val="006722A0"/>
    <w:rsid w:val="0067406F"/>
    <w:rsid w:val="00676E7C"/>
    <w:rsid w:val="00677713"/>
    <w:rsid w:val="0068028C"/>
    <w:rsid w:val="006804C0"/>
    <w:rsid w:val="006811B4"/>
    <w:rsid w:val="006823D1"/>
    <w:rsid w:val="006824B1"/>
    <w:rsid w:val="006911EF"/>
    <w:rsid w:val="00693471"/>
    <w:rsid w:val="00695329"/>
    <w:rsid w:val="00696C15"/>
    <w:rsid w:val="00696C51"/>
    <w:rsid w:val="006977A5"/>
    <w:rsid w:val="00697C10"/>
    <w:rsid w:val="006A1B4E"/>
    <w:rsid w:val="006A398E"/>
    <w:rsid w:val="006A516F"/>
    <w:rsid w:val="006A5BA3"/>
    <w:rsid w:val="006A638C"/>
    <w:rsid w:val="006A6C9F"/>
    <w:rsid w:val="006B008A"/>
    <w:rsid w:val="006B1915"/>
    <w:rsid w:val="006B194B"/>
    <w:rsid w:val="006B2E87"/>
    <w:rsid w:val="006B347A"/>
    <w:rsid w:val="006B43B5"/>
    <w:rsid w:val="006B5CB8"/>
    <w:rsid w:val="006B5E38"/>
    <w:rsid w:val="006B6F52"/>
    <w:rsid w:val="006C1C2F"/>
    <w:rsid w:val="006C1F84"/>
    <w:rsid w:val="006C2C3D"/>
    <w:rsid w:val="006C31CA"/>
    <w:rsid w:val="006C3A7A"/>
    <w:rsid w:val="006C3E91"/>
    <w:rsid w:val="006D0176"/>
    <w:rsid w:val="006D2257"/>
    <w:rsid w:val="006D273B"/>
    <w:rsid w:val="006D291A"/>
    <w:rsid w:val="006D337A"/>
    <w:rsid w:val="006D3943"/>
    <w:rsid w:val="006D4BF3"/>
    <w:rsid w:val="006D615E"/>
    <w:rsid w:val="006D6D3B"/>
    <w:rsid w:val="006E39B0"/>
    <w:rsid w:val="006E3E40"/>
    <w:rsid w:val="006E410C"/>
    <w:rsid w:val="006E4385"/>
    <w:rsid w:val="006F4036"/>
    <w:rsid w:val="007041B2"/>
    <w:rsid w:val="007111EB"/>
    <w:rsid w:val="00712779"/>
    <w:rsid w:val="00713049"/>
    <w:rsid w:val="00715210"/>
    <w:rsid w:val="00717D65"/>
    <w:rsid w:val="00720609"/>
    <w:rsid w:val="00720783"/>
    <w:rsid w:val="00721A0E"/>
    <w:rsid w:val="00725219"/>
    <w:rsid w:val="00725795"/>
    <w:rsid w:val="007260DF"/>
    <w:rsid w:val="00726B5C"/>
    <w:rsid w:val="00727FD9"/>
    <w:rsid w:val="00730493"/>
    <w:rsid w:val="007310B3"/>
    <w:rsid w:val="0073342F"/>
    <w:rsid w:val="00736734"/>
    <w:rsid w:val="00737240"/>
    <w:rsid w:val="007406A8"/>
    <w:rsid w:val="00740ED8"/>
    <w:rsid w:val="00741C83"/>
    <w:rsid w:val="00742B3F"/>
    <w:rsid w:val="00744C67"/>
    <w:rsid w:val="00751270"/>
    <w:rsid w:val="007515E6"/>
    <w:rsid w:val="0075552A"/>
    <w:rsid w:val="007560F8"/>
    <w:rsid w:val="007572F2"/>
    <w:rsid w:val="007574E4"/>
    <w:rsid w:val="007579F8"/>
    <w:rsid w:val="00760332"/>
    <w:rsid w:val="00761F22"/>
    <w:rsid w:val="00762503"/>
    <w:rsid w:val="00763036"/>
    <w:rsid w:val="00763094"/>
    <w:rsid w:val="00763A1F"/>
    <w:rsid w:val="00772071"/>
    <w:rsid w:val="00773B57"/>
    <w:rsid w:val="00775F8F"/>
    <w:rsid w:val="00777800"/>
    <w:rsid w:val="00777EDC"/>
    <w:rsid w:val="00782A78"/>
    <w:rsid w:val="00784F7E"/>
    <w:rsid w:val="0079117C"/>
    <w:rsid w:val="00793433"/>
    <w:rsid w:val="00793FAC"/>
    <w:rsid w:val="00794963"/>
    <w:rsid w:val="0079644F"/>
    <w:rsid w:val="00796621"/>
    <w:rsid w:val="007972E8"/>
    <w:rsid w:val="00797D53"/>
    <w:rsid w:val="007A0D82"/>
    <w:rsid w:val="007A1505"/>
    <w:rsid w:val="007A42DC"/>
    <w:rsid w:val="007A50AF"/>
    <w:rsid w:val="007A6634"/>
    <w:rsid w:val="007A6AD6"/>
    <w:rsid w:val="007B36B7"/>
    <w:rsid w:val="007B3870"/>
    <w:rsid w:val="007C21F4"/>
    <w:rsid w:val="007C230D"/>
    <w:rsid w:val="007C2CF9"/>
    <w:rsid w:val="007C3298"/>
    <w:rsid w:val="007C5B8D"/>
    <w:rsid w:val="007C7172"/>
    <w:rsid w:val="007C79F9"/>
    <w:rsid w:val="007D2FE7"/>
    <w:rsid w:val="007D407F"/>
    <w:rsid w:val="007D4F1C"/>
    <w:rsid w:val="007D5EBB"/>
    <w:rsid w:val="007D5F28"/>
    <w:rsid w:val="007E0373"/>
    <w:rsid w:val="007E09E3"/>
    <w:rsid w:val="007E1872"/>
    <w:rsid w:val="007E715A"/>
    <w:rsid w:val="007E7373"/>
    <w:rsid w:val="007F4D32"/>
    <w:rsid w:val="007F7731"/>
    <w:rsid w:val="0080037F"/>
    <w:rsid w:val="008003DE"/>
    <w:rsid w:val="00802834"/>
    <w:rsid w:val="00803F10"/>
    <w:rsid w:val="00804F42"/>
    <w:rsid w:val="00805CC2"/>
    <w:rsid w:val="0080671A"/>
    <w:rsid w:val="008069D8"/>
    <w:rsid w:val="008075DD"/>
    <w:rsid w:val="00810627"/>
    <w:rsid w:val="008123D0"/>
    <w:rsid w:val="00816021"/>
    <w:rsid w:val="00817556"/>
    <w:rsid w:val="008206BC"/>
    <w:rsid w:val="008239F5"/>
    <w:rsid w:val="00823B8D"/>
    <w:rsid w:val="0082507A"/>
    <w:rsid w:val="00826867"/>
    <w:rsid w:val="00827209"/>
    <w:rsid w:val="00827E61"/>
    <w:rsid w:val="008302AE"/>
    <w:rsid w:val="008335D7"/>
    <w:rsid w:val="00833E60"/>
    <w:rsid w:val="0083442D"/>
    <w:rsid w:val="008361B5"/>
    <w:rsid w:val="00842E90"/>
    <w:rsid w:val="0084395A"/>
    <w:rsid w:val="00846757"/>
    <w:rsid w:val="00847465"/>
    <w:rsid w:val="00847F23"/>
    <w:rsid w:val="00847F6C"/>
    <w:rsid w:val="00852282"/>
    <w:rsid w:val="00854183"/>
    <w:rsid w:val="00855392"/>
    <w:rsid w:val="00860C62"/>
    <w:rsid w:val="008628B7"/>
    <w:rsid w:val="00865820"/>
    <w:rsid w:val="0087101D"/>
    <w:rsid w:val="008727A0"/>
    <w:rsid w:val="008737DE"/>
    <w:rsid w:val="008741A5"/>
    <w:rsid w:val="00874209"/>
    <w:rsid w:val="008745A4"/>
    <w:rsid w:val="00875A67"/>
    <w:rsid w:val="00875E7F"/>
    <w:rsid w:val="00880E3E"/>
    <w:rsid w:val="00881D07"/>
    <w:rsid w:val="008837D5"/>
    <w:rsid w:val="00886107"/>
    <w:rsid w:val="00890336"/>
    <w:rsid w:val="00890B6B"/>
    <w:rsid w:val="0089131C"/>
    <w:rsid w:val="00891665"/>
    <w:rsid w:val="00891975"/>
    <w:rsid w:val="00891B40"/>
    <w:rsid w:val="00893A0C"/>
    <w:rsid w:val="0089677C"/>
    <w:rsid w:val="008A200F"/>
    <w:rsid w:val="008A36A2"/>
    <w:rsid w:val="008A36D5"/>
    <w:rsid w:val="008A3A48"/>
    <w:rsid w:val="008A41D9"/>
    <w:rsid w:val="008A5956"/>
    <w:rsid w:val="008A6087"/>
    <w:rsid w:val="008B4735"/>
    <w:rsid w:val="008B4CE0"/>
    <w:rsid w:val="008B79E2"/>
    <w:rsid w:val="008C14F3"/>
    <w:rsid w:val="008C3168"/>
    <w:rsid w:val="008C3547"/>
    <w:rsid w:val="008C38F6"/>
    <w:rsid w:val="008C3BBE"/>
    <w:rsid w:val="008C481F"/>
    <w:rsid w:val="008C4916"/>
    <w:rsid w:val="008C567B"/>
    <w:rsid w:val="008D175A"/>
    <w:rsid w:val="008D1E04"/>
    <w:rsid w:val="008D28C2"/>
    <w:rsid w:val="008D666E"/>
    <w:rsid w:val="008E365A"/>
    <w:rsid w:val="008E3B80"/>
    <w:rsid w:val="008E7D7E"/>
    <w:rsid w:val="008F195C"/>
    <w:rsid w:val="008F21B0"/>
    <w:rsid w:val="008F2357"/>
    <w:rsid w:val="008F5545"/>
    <w:rsid w:val="008F5AFB"/>
    <w:rsid w:val="009005D7"/>
    <w:rsid w:val="0090524E"/>
    <w:rsid w:val="00906DAB"/>
    <w:rsid w:val="00910AEA"/>
    <w:rsid w:val="0091611B"/>
    <w:rsid w:val="00917446"/>
    <w:rsid w:val="00917A84"/>
    <w:rsid w:val="00920F78"/>
    <w:rsid w:val="00921755"/>
    <w:rsid w:val="00926C19"/>
    <w:rsid w:val="00927883"/>
    <w:rsid w:val="00933CF8"/>
    <w:rsid w:val="0093460E"/>
    <w:rsid w:val="00941C76"/>
    <w:rsid w:val="0094294B"/>
    <w:rsid w:val="0094353D"/>
    <w:rsid w:val="00944E74"/>
    <w:rsid w:val="00945055"/>
    <w:rsid w:val="00950289"/>
    <w:rsid w:val="009535E6"/>
    <w:rsid w:val="00954496"/>
    <w:rsid w:val="00956BB8"/>
    <w:rsid w:val="00957EE3"/>
    <w:rsid w:val="00962829"/>
    <w:rsid w:val="00962A79"/>
    <w:rsid w:val="0096494E"/>
    <w:rsid w:val="0096691A"/>
    <w:rsid w:val="00966B57"/>
    <w:rsid w:val="00967031"/>
    <w:rsid w:val="00970413"/>
    <w:rsid w:val="0097140C"/>
    <w:rsid w:val="009717A5"/>
    <w:rsid w:val="009739D9"/>
    <w:rsid w:val="00974552"/>
    <w:rsid w:val="00975526"/>
    <w:rsid w:val="00975C12"/>
    <w:rsid w:val="00976EF0"/>
    <w:rsid w:val="00977215"/>
    <w:rsid w:val="00977A73"/>
    <w:rsid w:val="009809B8"/>
    <w:rsid w:val="00980CD0"/>
    <w:rsid w:val="009819C6"/>
    <w:rsid w:val="009836FF"/>
    <w:rsid w:val="0098681D"/>
    <w:rsid w:val="0099273A"/>
    <w:rsid w:val="00992C80"/>
    <w:rsid w:val="00993217"/>
    <w:rsid w:val="00993E0D"/>
    <w:rsid w:val="00995A9D"/>
    <w:rsid w:val="009A2D45"/>
    <w:rsid w:val="009A2F05"/>
    <w:rsid w:val="009A5B73"/>
    <w:rsid w:val="009A712E"/>
    <w:rsid w:val="009B05C6"/>
    <w:rsid w:val="009B08A3"/>
    <w:rsid w:val="009B1270"/>
    <w:rsid w:val="009B2776"/>
    <w:rsid w:val="009C1338"/>
    <w:rsid w:val="009C1401"/>
    <w:rsid w:val="009C1532"/>
    <w:rsid w:val="009C2092"/>
    <w:rsid w:val="009C365D"/>
    <w:rsid w:val="009C60F6"/>
    <w:rsid w:val="009C693D"/>
    <w:rsid w:val="009D0E88"/>
    <w:rsid w:val="009D106B"/>
    <w:rsid w:val="009D32D7"/>
    <w:rsid w:val="009D5360"/>
    <w:rsid w:val="009D5791"/>
    <w:rsid w:val="009D5B21"/>
    <w:rsid w:val="009D7BDD"/>
    <w:rsid w:val="009E10D8"/>
    <w:rsid w:val="009E1C89"/>
    <w:rsid w:val="009E5756"/>
    <w:rsid w:val="009E5F61"/>
    <w:rsid w:val="009F13A5"/>
    <w:rsid w:val="009F29D7"/>
    <w:rsid w:val="009F414D"/>
    <w:rsid w:val="009F726B"/>
    <w:rsid w:val="00A00B9B"/>
    <w:rsid w:val="00A020F7"/>
    <w:rsid w:val="00A05394"/>
    <w:rsid w:val="00A053DD"/>
    <w:rsid w:val="00A06311"/>
    <w:rsid w:val="00A07C07"/>
    <w:rsid w:val="00A1160B"/>
    <w:rsid w:val="00A11CF6"/>
    <w:rsid w:val="00A14491"/>
    <w:rsid w:val="00A15121"/>
    <w:rsid w:val="00A15C05"/>
    <w:rsid w:val="00A15D0F"/>
    <w:rsid w:val="00A17530"/>
    <w:rsid w:val="00A20DBD"/>
    <w:rsid w:val="00A2318E"/>
    <w:rsid w:val="00A24841"/>
    <w:rsid w:val="00A27051"/>
    <w:rsid w:val="00A307A7"/>
    <w:rsid w:val="00A308EE"/>
    <w:rsid w:val="00A3239C"/>
    <w:rsid w:val="00A3461C"/>
    <w:rsid w:val="00A34C3B"/>
    <w:rsid w:val="00A36238"/>
    <w:rsid w:val="00A41668"/>
    <w:rsid w:val="00A417DB"/>
    <w:rsid w:val="00A41881"/>
    <w:rsid w:val="00A4402B"/>
    <w:rsid w:val="00A44172"/>
    <w:rsid w:val="00A46CE8"/>
    <w:rsid w:val="00A47BB1"/>
    <w:rsid w:val="00A51592"/>
    <w:rsid w:val="00A52404"/>
    <w:rsid w:val="00A53BDC"/>
    <w:rsid w:val="00A54B9D"/>
    <w:rsid w:val="00A54E0A"/>
    <w:rsid w:val="00A553DB"/>
    <w:rsid w:val="00A55B66"/>
    <w:rsid w:val="00A563CC"/>
    <w:rsid w:val="00A579BE"/>
    <w:rsid w:val="00A61406"/>
    <w:rsid w:val="00A6393D"/>
    <w:rsid w:val="00A63C79"/>
    <w:rsid w:val="00A67626"/>
    <w:rsid w:val="00A67FBF"/>
    <w:rsid w:val="00A70428"/>
    <w:rsid w:val="00A7115A"/>
    <w:rsid w:val="00A73C09"/>
    <w:rsid w:val="00A74003"/>
    <w:rsid w:val="00A75141"/>
    <w:rsid w:val="00A81CCB"/>
    <w:rsid w:val="00A837EB"/>
    <w:rsid w:val="00A843FC"/>
    <w:rsid w:val="00A84799"/>
    <w:rsid w:val="00A9105F"/>
    <w:rsid w:val="00A9233F"/>
    <w:rsid w:val="00A92840"/>
    <w:rsid w:val="00A9305E"/>
    <w:rsid w:val="00A932A7"/>
    <w:rsid w:val="00A94480"/>
    <w:rsid w:val="00A967F6"/>
    <w:rsid w:val="00A96D25"/>
    <w:rsid w:val="00A96EB0"/>
    <w:rsid w:val="00A97FBF"/>
    <w:rsid w:val="00AA0C5E"/>
    <w:rsid w:val="00AA21FF"/>
    <w:rsid w:val="00AA2CEC"/>
    <w:rsid w:val="00AA3316"/>
    <w:rsid w:val="00AA7FD2"/>
    <w:rsid w:val="00AB147F"/>
    <w:rsid w:val="00AB5996"/>
    <w:rsid w:val="00AC08B7"/>
    <w:rsid w:val="00AC2BCF"/>
    <w:rsid w:val="00AC52D2"/>
    <w:rsid w:val="00AC6089"/>
    <w:rsid w:val="00AD1ED4"/>
    <w:rsid w:val="00AD5277"/>
    <w:rsid w:val="00AD7B1F"/>
    <w:rsid w:val="00AE0469"/>
    <w:rsid w:val="00AE29A5"/>
    <w:rsid w:val="00AE2A24"/>
    <w:rsid w:val="00AE482C"/>
    <w:rsid w:val="00AE68F9"/>
    <w:rsid w:val="00AE7F28"/>
    <w:rsid w:val="00AF1232"/>
    <w:rsid w:val="00AF2262"/>
    <w:rsid w:val="00AF37DF"/>
    <w:rsid w:val="00AF4505"/>
    <w:rsid w:val="00AF6BB2"/>
    <w:rsid w:val="00AF6E69"/>
    <w:rsid w:val="00B04A18"/>
    <w:rsid w:val="00B0554A"/>
    <w:rsid w:val="00B06F53"/>
    <w:rsid w:val="00B075E3"/>
    <w:rsid w:val="00B07731"/>
    <w:rsid w:val="00B113D4"/>
    <w:rsid w:val="00B11875"/>
    <w:rsid w:val="00B11FAB"/>
    <w:rsid w:val="00B121FE"/>
    <w:rsid w:val="00B133D0"/>
    <w:rsid w:val="00B16155"/>
    <w:rsid w:val="00B21808"/>
    <w:rsid w:val="00B2571F"/>
    <w:rsid w:val="00B312D1"/>
    <w:rsid w:val="00B37134"/>
    <w:rsid w:val="00B42004"/>
    <w:rsid w:val="00B451E5"/>
    <w:rsid w:val="00B456AD"/>
    <w:rsid w:val="00B47C58"/>
    <w:rsid w:val="00B47EE4"/>
    <w:rsid w:val="00B53690"/>
    <w:rsid w:val="00B53D91"/>
    <w:rsid w:val="00B540D1"/>
    <w:rsid w:val="00B5475F"/>
    <w:rsid w:val="00B611E0"/>
    <w:rsid w:val="00B625DD"/>
    <w:rsid w:val="00B63305"/>
    <w:rsid w:val="00B63FE4"/>
    <w:rsid w:val="00B6466A"/>
    <w:rsid w:val="00B663F8"/>
    <w:rsid w:val="00B70E24"/>
    <w:rsid w:val="00B711C0"/>
    <w:rsid w:val="00B72143"/>
    <w:rsid w:val="00B73B5A"/>
    <w:rsid w:val="00B74ABC"/>
    <w:rsid w:val="00B7593E"/>
    <w:rsid w:val="00B76D5B"/>
    <w:rsid w:val="00B76F6D"/>
    <w:rsid w:val="00B800CC"/>
    <w:rsid w:val="00B8028A"/>
    <w:rsid w:val="00B8663A"/>
    <w:rsid w:val="00B91F4B"/>
    <w:rsid w:val="00B92887"/>
    <w:rsid w:val="00B92A28"/>
    <w:rsid w:val="00B93336"/>
    <w:rsid w:val="00B94B9B"/>
    <w:rsid w:val="00B958F0"/>
    <w:rsid w:val="00B97F2B"/>
    <w:rsid w:val="00BA2BFD"/>
    <w:rsid w:val="00BA3A73"/>
    <w:rsid w:val="00BA61BF"/>
    <w:rsid w:val="00BB14C3"/>
    <w:rsid w:val="00BB14FD"/>
    <w:rsid w:val="00BB1A7F"/>
    <w:rsid w:val="00BB3E78"/>
    <w:rsid w:val="00BB4D13"/>
    <w:rsid w:val="00BC0EFE"/>
    <w:rsid w:val="00BC1572"/>
    <w:rsid w:val="00BC1738"/>
    <w:rsid w:val="00BC2874"/>
    <w:rsid w:val="00BC4868"/>
    <w:rsid w:val="00BC6F12"/>
    <w:rsid w:val="00BD0EE1"/>
    <w:rsid w:val="00BD36A5"/>
    <w:rsid w:val="00BD414B"/>
    <w:rsid w:val="00BD48BB"/>
    <w:rsid w:val="00BD4929"/>
    <w:rsid w:val="00BD5471"/>
    <w:rsid w:val="00BE3BF0"/>
    <w:rsid w:val="00BE4654"/>
    <w:rsid w:val="00BF2CFD"/>
    <w:rsid w:val="00BF57FD"/>
    <w:rsid w:val="00BF6A8E"/>
    <w:rsid w:val="00C03AB6"/>
    <w:rsid w:val="00C0476C"/>
    <w:rsid w:val="00C04867"/>
    <w:rsid w:val="00C06529"/>
    <w:rsid w:val="00C068D6"/>
    <w:rsid w:val="00C104CD"/>
    <w:rsid w:val="00C11F7A"/>
    <w:rsid w:val="00C12739"/>
    <w:rsid w:val="00C176A9"/>
    <w:rsid w:val="00C2222A"/>
    <w:rsid w:val="00C30CFE"/>
    <w:rsid w:val="00C34FD5"/>
    <w:rsid w:val="00C3508D"/>
    <w:rsid w:val="00C35543"/>
    <w:rsid w:val="00C35E33"/>
    <w:rsid w:val="00C372FE"/>
    <w:rsid w:val="00C41E42"/>
    <w:rsid w:val="00C44411"/>
    <w:rsid w:val="00C44AD2"/>
    <w:rsid w:val="00C46562"/>
    <w:rsid w:val="00C46587"/>
    <w:rsid w:val="00C47E1A"/>
    <w:rsid w:val="00C5531C"/>
    <w:rsid w:val="00C600D7"/>
    <w:rsid w:val="00C602D8"/>
    <w:rsid w:val="00C60CC3"/>
    <w:rsid w:val="00C60DD3"/>
    <w:rsid w:val="00C639F3"/>
    <w:rsid w:val="00C63AE7"/>
    <w:rsid w:val="00C64E5E"/>
    <w:rsid w:val="00C6699B"/>
    <w:rsid w:val="00C6739D"/>
    <w:rsid w:val="00C677CC"/>
    <w:rsid w:val="00C703A9"/>
    <w:rsid w:val="00C70CF0"/>
    <w:rsid w:val="00C7157D"/>
    <w:rsid w:val="00C71C66"/>
    <w:rsid w:val="00C72945"/>
    <w:rsid w:val="00C73C1B"/>
    <w:rsid w:val="00C74DED"/>
    <w:rsid w:val="00C76B32"/>
    <w:rsid w:val="00C772BF"/>
    <w:rsid w:val="00C84128"/>
    <w:rsid w:val="00C85721"/>
    <w:rsid w:val="00C86DD4"/>
    <w:rsid w:val="00C9005C"/>
    <w:rsid w:val="00C926F3"/>
    <w:rsid w:val="00C92DEC"/>
    <w:rsid w:val="00CA0182"/>
    <w:rsid w:val="00CA4732"/>
    <w:rsid w:val="00CA4BCA"/>
    <w:rsid w:val="00CA4E58"/>
    <w:rsid w:val="00CA7976"/>
    <w:rsid w:val="00CB0402"/>
    <w:rsid w:val="00CB253C"/>
    <w:rsid w:val="00CB26F6"/>
    <w:rsid w:val="00CB6305"/>
    <w:rsid w:val="00CB6FD7"/>
    <w:rsid w:val="00CC13CF"/>
    <w:rsid w:val="00CC1A5B"/>
    <w:rsid w:val="00CC334C"/>
    <w:rsid w:val="00CC7C3B"/>
    <w:rsid w:val="00CD048C"/>
    <w:rsid w:val="00CD0F52"/>
    <w:rsid w:val="00CD15D3"/>
    <w:rsid w:val="00CD1B9A"/>
    <w:rsid w:val="00CD2C6B"/>
    <w:rsid w:val="00CD4504"/>
    <w:rsid w:val="00CD552F"/>
    <w:rsid w:val="00CD5702"/>
    <w:rsid w:val="00CD6350"/>
    <w:rsid w:val="00CD7002"/>
    <w:rsid w:val="00CD7F8D"/>
    <w:rsid w:val="00CE103C"/>
    <w:rsid w:val="00CE3AAF"/>
    <w:rsid w:val="00CE52B3"/>
    <w:rsid w:val="00CE6F72"/>
    <w:rsid w:val="00CE7334"/>
    <w:rsid w:val="00CF304F"/>
    <w:rsid w:val="00CF30D7"/>
    <w:rsid w:val="00D00990"/>
    <w:rsid w:val="00D02AE9"/>
    <w:rsid w:val="00D03C42"/>
    <w:rsid w:val="00D10FAA"/>
    <w:rsid w:val="00D11C1E"/>
    <w:rsid w:val="00D138BD"/>
    <w:rsid w:val="00D13A05"/>
    <w:rsid w:val="00D13D7B"/>
    <w:rsid w:val="00D13E9F"/>
    <w:rsid w:val="00D254B3"/>
    <w:rsid w:val="00D25C01"/>
    <w:rsid w:val="00D25F99"/>
    <w:rsid w:val="00D273FB"/>
    <w:rsid w:val="00D314B2"/>
    <w:rsid w:val="00D33225"/>
    <w:rsid w:val="00D34B3C"/>
    <w:rsid w:val="00D3505F"/>
    <w:rsid w:val="00D3798B"/>
    <w:rsid w:val="00D41062"/>
    <w:rsid w:val="00D41F91"/>
    <w:rsid w:val="00D453F0"/>
    <w:rsid w:val="00D51DC5"/>
    <w:rsid w:val="00D52805"/>
    <w:rsid w:val="00D55C75"/>
    <w:rsid w:val="00D56EC9"/>
    <w:rsid w:val="00D57334"/>
    <w:rsid w:val="00D57F90"/>
    <w:rsid w:val="00D63E51"/>
    <w:rsid w:val="00D64C8A"/>
    <w:rsid w:val="00D6583E"/>
    <w:rsid w:val="00D6680C"/>
    <w:rsid w:val="00D66B2F"/>
    <w:rsid w:val="00D70654"/>
    <w:rsid w:val="00D708F4"/>
    <w:rsid w:val="00D724E4"/>
    <w:rsid w:val="00D7255B"/>
    <w:rsid w:val="00D72812"/>
    <w:rsid w:val="00D73D6D"/>
    <w:rsid w:val="00D76C21"/>
    <w:rsid w:val="00D77958"/>
    <w:rsid w:val="00D81D04"/>
    <w:rsid w:val="00D84BCA"/>
    <w:rsid w:val="00D85BB0"/>
    <w:rsid w:val="00D93A68"/>
    <w:rsid w:val="00D96707"/>
    <w:rsid w:val="00DA1501"/>
    <w:rsid w:val="00DA59B5"/>
    <w:rsid w:val="00DB2339"/>
    <w:rsid w:val="00DC0DBB"/>
    <w:rsid w:val="00DC1100"/>
    <w:rsid w:val="00DC149E"/>
    <w:rsid w:val="00DC18E3"/>
    <w:rsid w:val="00DC2771"/>
    <w:rsid w:val="00DC5D84"/>
    <w:rsid w:val="00DC727D"/>
    <w:rsid w:val="00DC72A0"/>
    <w:rsid w:val="00DD5737"/>
    <w:rsid w:val="00DD795B"/>
    <w:rsid w:val="00DE13FD"/>
    <w:rsid w:val="00DE3188"/>
    <w:rsid w:val="00DE4CD1"/>
    <w:rsid w:val="00DE4D16"/>
    <w:rsid w:val="00DE5B29"/>
    <w:rsid w:val="00DE6C09"/>
    <w:rsid w:val="00DE6DBC"/>
    <w:rsid w:val="00DF10A7"/>
    <w:rsid w:val="00DF2934"/>
    <w:rsid w:val="00DF51DF"/>
    <w:rsid w:val="00DF70FB"/>
    <w:rsid w:val="00DF7D80"/>
    <w:rsid w:val="00E03887"/>
    <w:rsid w:val="00E03B33"/>
    <w:rsid w:val="00E03F78"/>
    <w:rsid w:val="00E0405B"/>
    <w:rsid w:val="00E07830"/>
    <w:rsid w:val="00E07E3E"/>
    <w:rsid w:val="00E125CF"/>
    <w:rsid w:val="00E127B4"/>
    <w:rsid w:val="00E12882"/>
    <w:rsid w:val="00E130DF"/>
    <w:rsid w:val="00E135BA"/>
    <w:rsid w:val="00E15900"/>
    <w:rsid w:val="00E17F32"/>
    <w:rsid w:val="00E21D53"/>
    <w:rsid w:val="00E24D36"/>
    <w:rsid w:val="00E2555A"/>
    <w:rsid w:val="00E259E6"/>
    <w:rsid w:val="00E26F60"/>
    <w:rsid w:val="00E316A6"/>
    <w:rsid w:val="00E336D5"/>
    <w:rsid w:val="00E34056"/>
    <w:rsid w:val="00E35CFC"/>
    <w:rsid w:val="00E36B02"/>
    <w:rsid w:val="00E37E81"/>
    <w:rsid w:val="00E41247"/>
    <w:rsid w:val="00E45AB6"/>
    <w:rsid w:val="00E45F5B"/>
    <w:rsid w:val="00E476FE"/>
    <w:rsid w:val="00E47910"/>
    <w:rsid w:val="00E54CF0"/>
    <w:rsid w:val="00E56C56"/>
    <w:rsid w:val="00E605FC"/>
    <w:rsid w:val="00E608CC"/>
    <w:rsid w:val="00E60C02"/>
    <w:rsid w:val="00E60FCC"/>
    <w:rsid w:val="00E618C6"/>
    <w:rsid w:val="00E62C81"/>
    <w:rsid w:val="00E6433B"/>
    <w:rsid w:val="00E65227"/>
    <w:rsid w:val="00E6542F"/>
    <w:rsid w:val="00E65E30"/>
    <w:rsid w:val="00E66E07"/>
    <w:rsid w:val="00E6737B"/>
    <w:rsid w:val="00E705D0"/>
    <w:rsid w:val="00E7081A"/>
    <w:rsid w:val="00E72A67"/>
    <w:rsid w:val="00E72D30"/>
    <w:rsid w:val="00E74400"/>
    <w:rsid w:val="00E76593"/>
    <w:rsid w:val="00E769D3"/>
    <w:rsid w:val="00E8027D"/>
    <w:rsid w:val="00E81500"/>
    <w:rsid w:val="00E82612"/>
    <w:rsid w:val="00E83E8E"/>
    <w:rsid w:val="00E84682"/>
    <w:rsid w:val="00E8483F"/>
    <w:rsid w:val="00E8556B"/>
    <w:rsid w:val="00E85BAC"/>
    <w:rsid w:val="00E8723A"/>
    <w:rsid w:val="00E906EB"/>
    <w:rsid w:val="00E91E59"/>
    <w:rsid w:val="00E93034"/>
    <w:rsid w:val="00E94C8F"/>
    <w:rsid w:val="00E96C0E"/>
    <w:rsid w:val="00E96D01"/>
    <w:rsid w:val="00E9708F"/>
    <w:rsid w:val="00E972D0"/>
    <w:rsid w:val="00EA14BC"/>
    <w:rsid w:val="00EA22A3"/>
    <w:rsid w:val="00EA4D74"/>
    <w:rsid w:val="00EB02CD"/>
    <w:rsid w:val="00EB2A94"/>
    <w:rsid w:val="00EB4A22"/>
    <w:rsid w:val="00EB4A53"/>
    <w:rsid w:val="00EB6D84"/>
    <w:rsid w:val="00EC0166"/>
    <w:rsid w:val="00EC01D0"/>
    <w:rsid w:val="00EC4D3F"/>
    <w:rsid w:val="00EC74A8"/>
    <w:rsid w:val="00ED1185"/>
    <w:rsid w:val="00ED1F1A"/>
    <w:rsid w:val="00ED3561"/>
    <w:rsid w:val="00ED5BD2"/>
    <w:rsid w:val="00ED5E77"/>
    <w:rsid w:val="00ED6BCC"/>
    <w:rsid w:val="00ED6F36"/>
    <w:rsid w:val="00EE2497"/>
    <w:rsid w:val="00EE7E01"/>
    <w:rsid w:val="00EF10B9"/>
    <w:rsid w:val="00EF214C"/>
    <w:rsid w:val="00EF31B1"/>
    <w:rsid w:val="00EF4B45"/>
    <w:rsid w:val="00EF6079"/>
    <w:rsid w:val="00EF61D7"/>
    <w:rsid w:val="00EF755D"/>
    <w:rsid w:val="00F0206F"/>
    <w:rsid w:val="00F03DF4"/>
    <w:rsid w:val="00F12A56"/>
    <w:rsid w:val="00F142C7"/>
    <w:rsid w:val="00F14E75"/>
    <w:rsid w:val="00F15C2A"/>
    <w:rsid w:val="00F16079"/>
    <w:rsid w:val="00F16695"/>
    <w:rsid w:val="00F21D9C"/>
    <w:rsid w:val="00F307D6"/>
    <w:rsid w:val="00F31525"/>
    <w:rsid w:val="00F3310C"/>
    <w:rsid w:val="00F33C7C"/>
    <w:rsid w:val="00F342BD"/>
    <w:rsid w:val="00F34F15"/>
    <w:rsid w:val="00F35658"/>
    <w:rsid w:val="00F356BC"/>
    <w:rsid w:val="00F36D35"/>
    <w:rsid w:val="00F40668"/>
    <w:rsid w:val="00F40A91"/>
    <w:rsid w:val="00F44657"/>
    <w:rsid w:val="00F47F52"/>
    <w:rsid w:val="00F50BE2"/>
    <w:rsid w:val="00F51332"/>
    <w:rsid w:val="00F514E8"/>
    <w:rsid w:val="00F51DEB"/>
    <w:rsid w:val="00F5402D"/>
    <w:rsid w:val="00F5581C"/>
    <w:rsid w:val="00F5692C"/>
    <w:rsid w:val="00F56B34"/>
    <w:rsid w:val="00F57501"/>
    <w:rsid w:val="00F66309"/>
    <w:rsid w:val="00F670F2"/>
    <w:rsid w:val="00F67425"/>
    <w:rsid w:val="00F7122E"/>
    <w:rsid w:val="00F733C1"/>
    <w:rsid w:val="00F73CFF"/>
    <w:rsid w:val="00F75427"/>
    <w:rsid w:val="00F75965"/>
    <w:rsid w:val="00F778BF"/>
    <w:rsid w:val="00F77F51"/>
    <w:rsid w:val="00F87D3B"/>
    <w:rsid w:val="00F87D43"/>
    <w:rsid w:val="00F93B12"/>
    <w:rsid w:val="00F945BA"/>
    <w:rsid w:val="00FA105E"/>
    <w:rsid w:val="00FA1235"/>
    <w:rsid w:val="00FA2F40"/>
    <w:rsid w:val="00FA3EEE"/>
    <w:rsid w:val="00FA47FA"/>
    <w:rsid w:val="00FA527B"/>
    <w:rsid w:val="00FA6786"/>
    <w:rsid w:val="00FA7400"/>
    <w:rsid w:val="00FB0FAB"/>
    <w:rsid w:val="00FB195C"/>
    <w:rsid w:val="00FB1EE6"/>
    <w:rsid w:val="00FB431A"/>
    <w:rsid w:val="00FC584C"/>
    <w:rsid w:val="00FC5D01"/>
    <w:rsid w:val="00FC6C05"/>
    <w:rsid w:val="00FE2091"/>
    <w:rsid w:val="00FE3C01"/>
    <w:rsid w:val="00FE3D18"/>
    <w:rsid w:val="00FE4CAA"/>
    <w:rsid w:val="00FF270C"/>
    <w:rsid w:val="00FF5A63"/>
    <w:rsid w:val="00FF67FC"/>
    <w:rsid w:val="00FF6EDB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455D35"/>
  <w15:docId w15:val="{0764C797-73AF-42FF-BF24-1F6497CD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715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2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unhideWhenUsed/>
    <w:qFormat/>
    <w:rsid w:val="00AA21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E68F9"/>
    <w:pPr>
      <w:widowControl w:val="0"/>
      <w:autoSpaceDE w:val="0"/>
      <w:autoSpaceDN w:val="0"/>
      <w:spacing w:line="240" w:lineRule="auto"/>
      <w:ind w:left="1228"/>
    </w:pPr>
    <w:rPr>
      <w:rFonts w:ascii="Georgia" w:eastAsia="Georgia" w:hAnsi="Georgia" w:cs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68F9"/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lquho@umd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D0BB3469D140269008211D3A20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0D0B-6872-4D02-8CE4-2C49F8AC07A2}"/>
      </w:docPartPr>
      <w:docPartBody>
        <w:p w:rsidR="00C21B58" w:rsidRDefault="00DF2CE9">
          <w:pPr>
            <w:pStyle w:val="70D0BB3469D140269008211D3A20F573"/>
          </w:pPr>
          <w:r>
            <w:t>your name</w:t>
          </w:r>
        </w:p>
      </w:docPartBody>
    </w:docPart>
    <w:docPart>
      <w:docPartPr>
        <w:name w:val="3E66FFF0E8C14784A818FED93D90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49CA-11F4-48AD-893B-5A1F721EC835}"/>
      </w:docPartPr>
      <w:docPartBody>
        <w:p w:rsidR="00C21B58" w:rsidRDefault="00DF2CE9">
          <w:pPr>
            <w:pStyle w:val="3E66FFF0E8C14784A818FED93D90D461"/>
          </w:pPr>
          <w:r>
            <w:t>“The Female Betrayed and Modern Media”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FE"/>
    <w:rsid w:val="00130760"/>
    <w:rsid w:val="00130EAF"/>
    <w:rsid w:val="00166DB3"/>
    <w:rsid w:val="001824D5"/>
    <w:rsid w:val="001E63F7"/>
    <w:rsid w:val="0021403E"/>
    <w:rsid w:val="002353CC"/>
    <w:rsid w:val="002536A5"/>
    <w:rsid w:val="002701BA"/>
    <w:rsid w:val="002B11B8"/>
    <w:rsid w:val="002D7B46"/>
    <w:rsid w:val="00303C37"/>
    <w:rsid w:val="003118B9"/>
    <w:rsid w:val="0056075B"/>
    <w:rsid w:val="005C3F39"/>
    <w:rsid w:val="00647CB2"/>
    <w:rsid w:val="006659DD"/>
    <w:rsid w:val="00706DE8"/>
    <w:rsid w:val="00795345"/>
    <w:rsid w:val="007E373B"/>
    <w:rsid w:val="008144FE"/>
    <w:rsid w:val="008D1DB7"/>
    <w:rsid w:val="00911030"/>
    <w:rsid w:val="00911806"/>
    <w:rsid w:val="00937DD8"/>
    <w:rsid w:val="009427B0"/>
    <w:rsid w:val="00965971"/>
    <w:rsid w:val="00971A53"/>
    <w:rsid w:val="00984924"/>
    <w:rsid w:val="009E1BA4"/>
    <w:rsid w:val="00A15C05"/>
    <w:rsid w:val="00A6431C"/>
    <w:rsid w:val="00A926E2"/>
    <w:rsid w:val="00AD7B1F"/>
    <w:rsid w:val="00B90CA9"/>
    <w:rsid w:val="00B967DA"/>
    <w:rsid w:val="00BA62A3"/>
    <w:rsid w:val="00BF334F"/>
    <w:rsid w:val="00C21B58"/>
    <w:rsid w:val="00C44AD2"/>
    <w:rsid w:val="00C4519C"/>
    <w:rsid w:val="00D406E7"/>
    <w:rsid w:val="00DB0802"/>
    <w:rsid w:val="00DB15F2"/>
    <w:rsid w:val="00DD5358"/>
    <w:rsid w:val="00DF2CE9"/>
    <w:rsid w:val="00E407EC"/>
    <w:rsid w:val="00E50CE9"/>
    <w:rsid w:val="00F51D13"/>
    <w:rsid w:val="00F731BF"/>
    <w:rsid w:val="00F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D0BB3469D140269008211D3A20F573">
    <w:name w:val="70D0BB3469D140269008211D3A20F573"/>
  </w:style>
  <w:style w:type="paragraph" w:customStyle="1" w:styleId="3E66FFF0E8C14784A818FED93D90D461">
    <w:name w:val="3E66FFF0E8C14784A818FED93D90D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79F-E3BC-4757-ADFB-81BBDE2B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11757</TotalTime>
  <Pages>3</Pages>
  <Words>516</Words>
  <Characters>3447</Characters>
  <Application>Microsoft Office Word</Application>
  <DocSecurity>0</DocSecurity>
  <Lines>104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Colquhoun</dc:creator>
  <cp:keywords/>
  <dc:description/>
  <cp:lastModifiedBy>Amber</cp:lastModifiedBy>
  <cp:revision>2</cp:revision>
  <cp:lastPrinted>2025-04-02T14:44:00Z</cp:lastPrinted>
  <dcterms:created xsi:type="dcterms:W3CDTF">2025-04-02T14:44:00Z</dcterms:created>
  <dcterms:modified xsi:type="dcterms:W3CDTF">2025-04-29T14:05:00Z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GrammarlyDocumentId">
    <vt:lpwstr>2f4f8b92f25f134d5614537b59acb507184fee713deac47bbef436c6bd0769e3</vt:lpwstr>
  </property>
</Properties>
</file>